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0"/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C4410A" w14:paraId="718525FD" w14:textId="77777777" w:rsidTr="00C4410A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FFC000"/>
          </w:tcPr>
          <w:p w14:paraId="01C523CC" w14:textId="77777777" w:rsidR="00C4410A" w:rsidRDefault="00C4410A" w:rsidP="00C4410A">
            <w:pPr>
              <w:pStyle w:val="Month"/>
            </w:pPr>
            <w:r>
              <w:t>March</w:t>
            </w:r>
          </w:p>
        </w:tc>
        <w:tc>
          <w:tcPr>
            <w:tcW w:w="2498" w:type="pct"/>
            <w:gridSpan w:val="4"/>
            <w:shd w:val="clear" w:color="auto" w:fill="FFC000"/>
          </w:tcPr>
          <w:p w14:paraId="02FAFB3E" w14:textId="77777777" w:rsidR="00C4410A" w:rsidRDefault="00C4410A" w:rsidP="00C4410A"/>
        </w:tc>
      </w:tr>
      <w:tr w:rsidR="00C4410A" w14:paraId="0AEA2656" w14:textId="77777777" w:rsidTr="00C4410A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FFC000"/>
          </w:tcPr>
          <w:p w14:paraId="1C0F4FC6" w14:textId="77777777" w:rsidR="00C4410A" w:rsidRDefault="00C4410A" w:rsidP="00C4410A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FFC000"/>
          </w:tcPr>
          <w:p w14:paraId="127418DA" w14:textId="77777777" w:rsidR="00C4410A" w:rsidRDefault="00C4410A" w:rsidP="00C4410A">
            <w:pPr>
              <w:pStyle w:val="Year"/>
            </w:pPr>
            <w:r>
              <w:t>2025</w:t>
            </w:r>
          </w:p>
        </w:tc>
      </w:tr>
      <w:tr w:rsidR="00C4410A" w14:paraId="564E2C3B" w14:textId="77777777" w:rsidTr="00C4410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CD5B20" w14:textId="77777777" w:rsidR="00C4410A" w:rsidRDefault="00C4410A" w:rsidP="00C4410A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2DC913" w14:textId="77777777" w:rsidR="00C4410A" w:rsidRDefault="00C4410A" w:rsidP="00C4410A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878756" w14:textId="77777777" w:rsidR="00C4410A" w:rsidRDefault="00C4410A" w:rsidP="00C4410A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D5FD93D" w14:textId="77777777" w:rsidR="00C4410A" w:rsidRDefault="00C4410A" w:rsidP="00C4410A">
            <w:pPr>
              <w:pStyle w:val="Days"/>
            </w:pPr>
            <w:r>
              <w:t>Thursday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1DE1B0" w14:textId="77777777" w:rsidR="00C4410A" w:rsidRDefault="00C4410A" w:rsidP="00C4410A">
            <w:pPr>
              <w:pStyle w:val="Days"/>
            </w:pPr>
            <w:r>
              <w:t>Friday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67DF66" w14:textId="77777777" w:rsidR="00C4410A" w:rsidRDefault="00C4410A" w:rsidP="00C4410A">
            <w:pPr>
              <w:pStyle w:val="Days"/>
            </w:pPr>
            <w:r>
              <w:t>Saturday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F22A51" w14:textId="77777777" w:rsidR="00C4410A" w:rsidRDefault="00C4410A" w:rsidP="00C4410A">
            <w:pPr>
              <w:pStyle w:val="Days"/>
            </w:pPr>
            <w:r>
              <w:t>Sunday</w:t>
            </w:r>
          </w:p>
        </w:tc>
      </w:tr>
      <w:tr w:rsidR="00C4410A" w14:paraId="565B9C47" w14:textId="77777777" w:rsidTr="00C4410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1003C63A" w14:textId="77777777" w:rsidR="00C4410A" w:rsidRDefault="00C4410A" w:rsidP="00C44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7BD85D08" w14:textId="77777777" w:rsidR="00C4410A" w:rsidRDefault="00C4410A" w:rsidP="00C44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676046D" w14:textId="77777777" w:rsidR="00C4410A" w:rsidRDefault="00C4410A" w:rsidP="00C4410A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894A1A3" w14:textId="77777777" w:rsidR="00C4410A" w:rsidRDefault="00C4410A" w:rsidP="00C44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2909D477" w14:textId="77777777" w:rsidR="00C4410A" w:rsidRDefault="00C4410A" w:rsidP="00C44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FBE" w:themeFill="accent1" w:themeFillTint="33"/>
          </w:tcPr>
          <w:p w14:paraId="7928A26F" w14:textId="77777777" w:rsidR="00C4410A" w:rsidRDefault="00C4410A" w:rsidP="00C4410A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6EC67EC" w14:textId="77777777" w:rsidR="00C4410A" w:rsidRDefault="00C4410A" w:rsidP="00C4410A">
            <w:pPr>
              <w:pStyle w:val="Dates"/>
            </w:pPr>
            <w:r>
              <w:t>2</w:t>
            </w:r>
          </w:p>
        </w:tc>
      </w:tr>
      <w:tr w:rsidR="00C4410A" w14:paraId="65C3F40F" w14:textId="77777777" w:rsidTr="00C4410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13873DF1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465FFA7A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B18EF70" w14:textId="77777777" w:rsidR="00C4410A" w:rsidRDefault="00C4410A" w:rsidP="00C441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6A682B7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2CF17708" w14:textId="77777777" w:rsidR="00C4410A" w:rsidRPr="00154C3B" w:rsidRDefault="00C4410A" w:rsidP="00C4410A">
            <w:pPr>
              <w:jc w:val="center"/>
              <w:rPr>
                <w:b/>
                <w:bCs/>
              </w:rPr>
            </w:pPr>
            <w:r w:rsidRPr="00154C3B">
              <w:rPr>
                <w:b/>
                <w:bCs/>
              </w:rPr>
              <w:t>Women’s History Month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FBE" w:themeFill="accent1" w:themeFillTint="33"/>
          </w:tcPr>
          <w:p w14:paraId="46702B7F" w14:textId="77777777" w:rsidR="00C4410A" w:rsidRDefault="00C4410A" w:rsidP="00C4410A">
            <w:pPr>
              <w:jc w:val="center"/>
            </w:pPr>
            <w:r w:rsidRPr="00154C3B">
              <w:rPr>
                <w:b/>
                <w:bCs/>
              </w:rPr>
              <w:t>Ramadan Starts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8418CD0" w14:textId="77777777" w:rsidR="00C4410A" w:rsidRDefault="00C4410A" w:rsidP="00C4410A"/>
        </w:tc>
      </w:tr>
      <w:tr w:rsidR="00C4410A" w14:paraId="2ADB5BC1" w14:textId="77777777" w:rsidTr="00C4410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976BDE4" w14:textId="77777777" w:rsidR="00C4410A" w:rsidRDefault="00C4410A" w:rsidP="00C4410A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FBE" w:themeFill="accent1" w:themeFillTint="33"/>
          </w:tcPr>
          <w:p w14:paraId="4B5F9085" w14:textId="77777777" w:rsidR="00C4410A" w:rsidRDefault="00C4410A" w:rsidP="00C4410A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FBE" w:themeFill="accent1" w:themeFillTint="33"/>
          </w:tcPr>
          <w:p w14:paraId="2C381D1A" w14:textId="77777777" w:rsidR="00C4410A" w:rsidRDefault="00C4410A" w:rsidP="00C4410A">
            <w:pPr>
              <w:pStyle w:val="Dates"/>
            </w:pPr>
            <w: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7FC13FAA" w14:textId="77777777" w:rsidR="00C4410A" w:rsidRDefault="00C4410A" w:rsidP="00C4410A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00"/>
          </w:tcPr>
          <w:p w14:paraId="33B45911" w14:textId="77777777" w:rsidR="00C4410A" w:rsidRDefault="00C4410A" w:rsidP="00C4410A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28C9A1D7" w14:textId="77777777" w:rsidR="00C4410A" w:rsidRDefault="00C4410A" w:rsidP="00C4410A">
            <w:pPr>
              <w:pStyle w:val="Dates"/>
            </w:pPr>
            <w: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A528594" w14:textId="77777777" w:rsidR="00C4410A" w:rsidRDefault="00C4410A" w:rsidP="00C4410A">
            <w:pPr>
              <w:pStyle w:val="Dates"/>
            </w:pPr>
            <w:r>
              <w:t>9</w:t>
            </w:r>
          </w:p>
        </w:tc>
      </w:tr>
      <w:tr w:rsidR="00C4410A" w14:paraId="7FDFC0DF" w14:textId="77777777" w:rsidTr="00C4410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C5BBE8D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FBE" w:themeFill="accent1" w:themeFillTint="33"/>
          </w:tcPr>
          <w:p w14:paraId="26A9ECFC" w14:textId="77777777" w:rsidR="00C4410A" w:rsidRPr="00154C3B" w:rsidRDefault="00C4410A" w:rsidP="00C4410A">
            <w:pPr>
              <w:jc w:val="center"/>
              <w:rPr>
                <w:lang w:val="en-GB"/>
              </w:rPr>
            </w:pPr>
            <w:r w:rsidRPr="00154C3B">
              <w:rPr>
                <w:b/>
                <w:bCs/>
              </w:rPr>
              <w:t>Shrove Tuesday</w:t>
            </w:r>
          </w:p>
          <w:p w14:paraId="5FF53724" w14:textId="77777777" w:rsidR="00C4410A" w:rsidRPr="00154C3B" w:rsidRDefault="00C4410A" w:rsidP="00C4410A">
            <w:pPr>
              <w:jc w:val="center"/>
              <w:rPr>
                <w:lang w:val="en-GB"/>
              </w:rPr>
            </w:pPr>
            <w:r w:rsidRPr="00154C3B">
              <w:rPr>
                <w:b/>
                <w:bCs/>
              </w:rPr>
              <w:t>-</w:t>
            </w:r>
          </w:p>
          <w:p w14:paraId="5D5157BD" w14:textId="77777777" w:rsidR="00C4410A" w:rsidRPr="00154C3B" w:rsidRDefault="00C4410A" w:rsidP="00C4410A">
            <w:pPr>
              <w:jc w:val="center"/>
              <w:rPr>
                <w:lang w:val="en-GB"/>
              </w:rPr>
            </w:pPr>
            <w:r w:rsidRPr="00154C3B">
              <w:rPr>
                <w:b/>
                <w:bCs/>
              </w:rPr>
              <w:t>Pancake Day</w:t>
            </w:r>
          </w:p>
          <w:p w14:paraId="149FCA93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FBE" w:themeFill="accent1" w:themeFillTint="33"/>
          </w:tcPr>
          <w:p w14:paraId="512B25DE" w14:textId="77777777" w:rsidR="00C4410A" w:rsidRDefault="00C4410A" w:rsidP="00C4410A">
            <w:pPr>
              <w:jc w:val="center"/>
            </w:pPr>
            <w:r w:rsidRPr="00154C3B">
              <w:rPr>
                <w:b/>
                <w:bCs/>
              </w:rPr>
              <w:t>Ash Wednesday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7F58A5E3" w14:textId="77777777" w:rsidR="00C4410A" w:rsidRDefault="00C4410A" w:rsidP="00C4410A">
            <w:pPr>
              <w:jc w:val="center"/>
            </w:pPr>
            <w:r w:rsidRPr="00154C3B">
              <w:rPr>
                <w:b/>
                <w:bCs/>
              </w:rPr>
              <w:t>World Book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00"/>
          </w:tcPr>
          <w:p w14:paraId="06E0F96B" w14:textId="77777777" w:rsidR="00C4410A" w:rsidRDefault="00C4410A" w:rsidP="00C4410A">
            <w:pPr>
              <w:jc w:val="center"/>
            </w:pPr>
            <w:r w:rsidRPr="00154C3B">
              <w:rPr>
                <w:b/>
                <w:bCs/>
              </w:rPr>
              <w:t>Employee Appreciation Day</w:t>
            </w:r>
          </w:p>
          <w:p w14:paraId="7FCD2C66" w14:textId="77777777" w:rsidR="00C4410A" w:rsidRPr="00154C3B" w:rsidRDefault="00C4410A" w:rsidP="00C4410A">
            <w:pPr>
              <w:jc w:val="center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B364BA" w:themeFill="text2" w:themeFillTint="80"/>
          </w:tcPr>
          <w:p w14:paraId="7D2D3D89" w14:textId="77777777" w:rsidR="00C4410A" w:rsidRDefault="00C4410A" w:rsidP="00C4410A">
            <w:pPr>
              <w:jc w:val="center"/>
            </w:pPr>
            <w:r w:rsidRPr="00154C3B">
              <w:rPr>
                <w:b/>
                <w:bCs/>
              </w:rPr>
              <w:t>International Women’s Day</w:t>
            </w:r>
          </w:p>
          <w:p w14:paraId="4B9EB3F8" w14:textId="77777777" w:rsidR="00C4410A" w:rsidRPr="00154C3B" w:rsidRDefault="00C4410A" w:rsidP="00C4410A">
            <w:pPr>
              <w:jc w:val="center"/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26B0D08" w14:textId="77777777" w:rsidR="00C4410A" w:rsidRDefault="00C4410A" w:rsidP="00C4410A"/>
        </w:tc>
      </w:tr>
      <w:tr w:rsidR="00C4410A" w14:paraId="5484B0D7" w14:textId="77777777" w:rsidTr="00C4410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45F72A77" w14:textId="77777777" w:rsidR="00C4410A" w:rsidRDefault="00C4410A" w:rsidP="00C4410A">
            <w:pPr>
              <w:pStyle w:val="Dates"/>
            </w:pPr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624F005" w14:textId="77777777" w:rsidR="00C4410A" w:rsidRDefault="00C4410A" w:rsidP="00C4410A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4218D306" w14:textId="77777777" w:rsidR="00C4410A" w:rsidRDefault="00C4410A" w:rsidP="00C4410A">
            <w:pPr>
              <w:pStyle w:val="Dates"/>
            </w:pPr>
            <w:r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C000"/>
          </w:tcPr>
          <w:p w14:paraId="4D645389" w14:textId="77777777" w:rsidR="00C4410A" w:rsidRDefault="00C4410A" w:rsidP="00C4410A">
            <w:pPr>
              <w:pStyle w:val="Dates"/>
            </w:pPr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70C0"/>
          </w:tcPr>
          <w:p w14:paraId="1CE59E1E" w14:textId="77777777" w:rsidR="00C4410A" w:rsidRDefault="00C4410A" w:rsidP="00C4410A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FEF953A" w14:textId="77777777" w:rsidR="00C4410A" w:rsidRDefault="00C4410A" w:rsidP="00C4410A">
            <w:pPr>
              <w:pStyle w:val="Dates"/>
            </w:pPr>
            <w:r w:rsidRPr="00FA59C4">
              <w:t>1</w:t>
            </w:r>
            <w: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153CB1FB" w14:textId="77777777" w:rsidR="00C4410A" w:rsidRDefault="00C4410A" w:rsidP="00C4410A">
            <w:pPr>
              <w:pStyle w:val="Dates"/>
            </w:pPr>
            <w:r w:rsidRPr="00FA59C4">
              <w:t>1</w:t>
            </w:r>
            <w:r>
              <w:t>6</w:t>
            </w:r>
          </w:p>
        </w:tc>
      </w:tr>
      <w:tr w:rsidR="00C4410A" w14:paraId="20B460EF" w14:textId="77777777" w:rsidTr="00C4410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01810CF7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4EDAFF93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428B8BCF" w14:textId="77777777" w:rsidR="00C4410A" w:rsidRDefault="00C4410A" w:rsidP="00C441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C000"/>
          </w:tcPr>
          <w:p w14:paraId="7E7F6E98" w14:textId="77777777" w:rsidR="00C4410A" w:rsidRPr="00154C3B" w:rsidRDefault="00C4410A" w:rsidP="00C4410A">
            <w:pPr>
              <w:jc w:val="center"/>
              <w:rPr>
                <w:lang w:val="en-GB"/>
              </w:rPr>
            </w:pPr>
            <w:r w:rsidRPr="00154C3B">
              <w:rPr>
                <w:b/>
                <w:bCs/>
              </w:rPr>
              <w:t>New SBM Induction</w:t>
            </w:r>
          </w:p>
          <w:p w14:paraId="79C2BAB8" w14:textId="77777777" w:rsidR="00C4410A" w:rsidRPr="00154C3B" w:rsidRDefault="00C4410A" w:rsidP="00C4410A">
            <w:pPr>
              <w:jc w:val="center"/>
              <w:rPr>
                <w:lang w:val="en-GB"/>
              </w:rPr>
            </w:pPr>
            <w:r w:rsidRPr="00154C3B">
              <w:rPr>
                <w:b/>
                <w:bCs/>
              </w:rPr>
              <w:t>Session 3</w:t>
            </w:r>
          </w:p>
          <w:p w14:paraId="3E822EA3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70C0"/>
          </w:tcPr>
          <w:p w14:paraId="2343FE8E" w14:textId="77777777" w:rsidR="00C4410A" w:rsidRDefault="00C4410A" w:rsidP="00C4410A">
            <w:pPr>
              <w:jc w:val="center"/>
            </w:pPr>
            <w:r w:rsidRPr="00154C3B">
              <w:rPr>
                <w:b/>
                <w:bCs/>
              </w:rPr>
              <w:t>World Sleep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0289512D" w14:textId="77777777" w:rsidR="00C4410A" w:rsidRDefault="00C4410A" w:rsidP="00C4410A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8FBD8AD" w14:textId="77777777" w:rsidR="00C4410A" w:rsidRDefault="00C4410A" w:rsidP="00C4410A"/>
        </w:tc>
      </w:tr>
      <w:tr w:rsidR="00C4410A" w14:paraId="312029FC" w14:textId="77777777" w:rsidTr="00C4410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50"/>
          </w:tcPr>
          <w:p w14:paraId="42F77383" w14:textId="77777777" w:rsidR="00C4410A" w:rsidRDefault="00C4410A" w:rsidP="00C4410A">
            <w:pPr>
              <w:pStyle w:val="Dates"/>
            </w:pPr>
            <w:r w:rsidRPr="00FA59C4">
              <w:t>1</w:t>
            </w: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A173565" w14:textId="77777777" w:rsidR="00C4410A" w:rsidRDefault="00C4410A" w:rsidP="00C4410A">
            <w:pPr>
              <w:pStyle w:val="Dates"/>
            </w:pPr>
            <w:r w:rsidRPr="00FA59C4">
              <w:t>1</w:t>
            </w: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7681E22" w14:textId="77777777" w:rsidR="00C4410A" w:rsidRDefault="00C4410A" w:rsidP="00C4410A">
            <w:pPr>
              <w:pStyle w:val="Dates"/>
            </w:pPr>
            <w:r w:rsidRPr="00FA59C4">
              <w:t>1</w:t>
            </w:r>
            <w: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00"/>
          </w:tcPr>
          <w:p w14:paraId="5058F244" w14:textId="77777777" w:rsidR="00C4410A" w:rsidRDefault="00C4410A" w:rsidP="00C4410A">
            <w:pPr>
              <w:pStyle w:val="Dates"/>
            </w:pPr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7F52F477" w14:textId="77777777" w:rsidR="00C4410A" w:rsidRDefault="00C4410A" w:rsidP="00C4410A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C796A4C" w14:textId="77777777" w:rsidR="00C4410A" w:rsidRDefault="00C4410A" w:rsidP="00C4410A">
            <w:pPr>
              <w:pStyle w:val="Dates"/>
            </w:pPr>
            <w:r w:rsidRPr="00FA59C4">
              <w:t>2</w:t>
            </w:r>
            <w: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48EFC332" w14:textId="77777777" w:rsidR="00C4410A" w:rsidRDefault="00C4410A" w:rsidP="00C4410A">
            <w:pPr>
              <w:pStyle w:val="Dates"/>
            </w:pPr>
            <w:r w:rsidRPr="00FA59C4">
              <w:t>2</w:t>
            </w:r>
            <w:r>
              <w:t>3</w:t>
            </w:r>
          </w:p>
        </w:tc>
      </w:tr>
      <w:tr w:rsidR="00C4410A" w14:paraId="7F40717C" w14:textId="77777777" w:rsidTr="00C4410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00B050"/>
          </w:tcPr>
          <w:p w14:paraId="39F773B3" w14:textId="77777777" w:rsidR="00C4410A" w:rsidRDefault="00C4410A" w:rsidP="00C4410A">
            <w:pPr>
              <w:jc w:val="center"/>
            </w:pPr>
            <w:r w:rsidRPr="00154C3B">
              <w:rPr>
                <w:b/>
                <w:bCs/>
              </w:rPr>
              <w:t>St Patrick’s Day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51E7AFC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D60F108" w14:textId="77777777" w:rsidR="00C4410A" w:rsidRDefault="00C4410A" w:rsidP="00C441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00"/>
          </w:tcPr>
          <w:p w14:paraId="6B0BB7CA" w14:textId="77777777" w:rsidR="00C4410A" w:rsidRDefault="00C4410A" w:rsidP="00C4410A">
            <w:pPr>
              <w:jc w:val="center"/>
            </w:pPr>
            <w:r w:rsidRPr="00154C3B">
              <w:rPr>
                <w:b/>
                <w:bCs/>
              </w:rPr>
              <w:t>International Day of Happiness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B96B233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1F3F2512" w14:textId="77777777" w:rsidR="00C4410A" w:rsidRDefault="00C4410A" w:rsidP="00C4410A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47DF582" w14:textId="77777777" w:rsidR="00C4410A" w:rsidRDefault="00C4410A" w:rsidP="00C4410A"/>
        </w:tc>
      </w:tr>
      <w:tr w:rsidR="00C4410A" w14:paraId="1B1A75DD" w14:textId="77777777" w:rsidTr="00C4410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64EAC83" w14:textId="77777777" w:rsidR="00C4410A" w:rsidRDefault="00C4410A" w:rsidP="00C4410A">
            <w:pPr>
              <w:pStyle w:val="Dates"/>
            </w:pPr>
            <w:r w:rsidRPr="00FA59C4">
              <w:t>2</w:t>
            </w: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733D1134" w14:textId="77777777" w:rsidR="00C4410A" w:rsidRDefault="00C4410A" w:rsidP="00C4410A">
            <w:pPr>
              <w:pStyle w:val="Dates"/>
            </w:pPr>
            <w:r w:rsidRPr="00FA59C4">
              <w:t>2</w:t>
            </w: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08C9DC26" w14:textId="77777777" w:rsidR="00C4410A" w:rsidRDefault="00C4410A" w:rsidP="00C4410A">
            <w:pPr>
              <w:pStyle w:val="Dates"/>
            </w:pPr>
            <w:r w:rsidRPr="00FA59C4">
              <w:t>2</w:t>
            </w:r>
            <w: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C000"/>
          </w:tcPr>
          <w:p w14:paraId="430F52C7" w14:textId="77777777" w:rsidR="00C4410A" w:rsidRDefault="00C4410A" w:rsidP="00C4410A">
            <w:pPr>
              <w:pStyle w:val="Dates"/>
            </w:pPr>
            <w:r w:rsidRPr="00FA59C4">
              <w:t>2</w:t>
            </w: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DE7863E" w14:textId="77777777" w:rsidR="00C4410A" w:rsidRDefault="00C4410A" w:rsidP="00C4410A">
            <w:pPr>
              <w:pStyle w:val="Dates"/>
            </w:pPr>
            <w:r w:rsidRPr="00FA59C4">
              <w:t>2</w:t>
            </w: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7615CC37" w14:textId="77777777" w:rsidR="00C4410A" w:rsidRDefault="00C4410A" w:rsidP="00C4410A">
            <w:pPr>
              <w:pStyle w:val="Dates"/>
            </w:pPr>
            <w:r w:rsidRPr="00FA59C4">
              <w:t>2</w:t>
            </w:r>
            <w: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D485610" w14:textId="77777777" w:rsidR="00C4410A" w:rsidRDefault="00C4410A" w:rsidP="00C4410A">
            <w:pPr>
              <w:pStyle w:val="Dates"/>
            </w:pPr>
            <w:r>
              <w:t>30</w:t>
            </w:r>
          </w:p>
        </w:tc>
      </w:tr>
      <w:tr w:rsidR="00C4410A" w14:paraId="560A577A" w14:textId="77777777" w:rsidTr="00C4410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1284ECA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2637B5D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1D8092C7" w14:textId="77777777" w:rsidR="00C4410A" w:rsidRDefault="00C4410A" w:rsidP="00C441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C000"/>
          </w:tcPr>
          <w:p w14:paraId="688B96A9" w14:textId="77777777" w:rsidR="00C4410A" w:rsidRDefault="00C4410A" w:rsidP="00C4410A">
            <w:pPr>
              <w:jc w:val="center"/>
            </w:pPr>
            <w:r w:rsidRPr="00154C3B">
              <w:rPr>
                <w:b/>
                <w:bCs/>
              </w:rPr>
              <w:t>Safer Recruitment Training – Full Course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4E1FBE57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32D5ED7E" w14:textId="77777777" w:rsidR="00C4410A" w:rsidRDefault="00C4410A" w:rsidP="00C4410A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404C51A" w14:textId="77777777" w:rsidR="00C4410A" w:rsidRDefault="00C4410A" w:rsidP="00C4410A"/>
        </w:tc>
      </w:tr>
      <w:tr w:rsidR="00C4410A" w14:paraId="217C06EE" w14:textId="77777777" w:rsidTr="00C4410A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FBE" w:themeFill="accent1" w:themeFillTint="33"/>
          </w:tcPr>
          <w:p w14:paraId="65CAC5C6" w14:textId="77777777" w:rsidR="00C4410A" w:rsidRDefault="00C4410A" w:rsidP="00C4410A">
            <w:pPr>
              <w:pStyle w:val="Dates"/>
            </w:pPr>
            <w:r w:rsidRPr="00FA59C4">
              <w:t>3</w:t>
            </w: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F1230B2" w14:textId="77777777" w:rsidR="00C4410A" w:rsidRDefault="00C4410A" w:rsidP="00C44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7E2E87D" w14:textId="77777777" w:rsidR="00C4410A" w:rsidRDefault="00C4410A" w:rsidP="00C4410A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06FDFCB9" w14:textId="77777777" w:rsidR="00C4410A" w:rsidRDefault="00C4410A" w:rsidP="00C44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8D4FB9B" w14:textId="77777777" w:rsidR="00C4410A" w:rsidRDefault="00C4410A" w:rsidP="00C4410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7DC53E33" w14:textId="77777777" w:rsidR="00C4410A" w:rsidRDefault="00C4410A" w:rsidP="00C4410A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12F02304" w14:textId="77777777" w:rsidR="00C4410A" w:rsidRDefault="00C4410A" w:rsidP="00C4410A">
            <w:pPr>
              <w:pStyle w:val="Dates"/>
            </w:pPr>
          </w:p>
        </w:tc>
      </w:tr>
      <w:tr w:rsidR="00C4410A" w14:paraId="5C8DE370" w14:textId="77777777" w:rsidTr="00C4410A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FBE" w:themeFill="accent1" w:themeFillTint="33"/>
          </w:tcPr>
          <w:p w14:paraId="2E228DF6" w14:textId="77777777" w:rsidR="00C4410A" w:rsidRPr="00154C3B" w:rsidRDefault="00C4410A" w:rsidP="00C4410A">
            <w:pPr>
              <w:jc w:val="center"/>
              <w:rPr>
                <w:lang w:val="en-GB"/>
              </w:rPr>
            </w:pPr>
            <w:r w:rsidRPr="00154C3B">
              <w:rPr>
                <w:b/>
                <w:bCs/>
              </w:rPr>
              <w:t>Eid al-Fitr</w:t>
            </w:r>
          </w:p>
          <w:p w14:paraId="7EACE45D" w14:textId="77777777" w:rsidR="00C4410A" w:rsidRPr="00154C3B" w:rsidRDefault="00C4410A" w:rsidP="00C4410A">
            <w:pPr>
              <w:jc w:val="center"/>
              <w:rPr>
                <w:lang w:val="en-GB"/>
              </w:rPr>
            </w:pPr>
            <w:r w:rsidRPr="00154C3B">
              <w:rPr>
                <w:b/>
                <w:bCs/>
              </w:rPr>
              <w:t>Ramadan Ends</w:t>
            </w:r>
          </w:p>
          <w:p w14:paraId="49C1C75C" w14:textId="77777777" w:rsidR="00C4410A" w:rsidRPr="00154C3B" w:rsidRDefault="00C4410A" w:rsidP="00C4410A">
            <w:pPr>
              <w:jc w:val="center"/>
              <w:rPr>
                <w:lang w:val="en-GB"/>
              </w:rPr>
            </w:pPr>
            <w:r w:rsidRPr="00154C3B">
              <w:rPr>
                <w:b/>
                <w:bCs/>
              </w:rPr>
              <w:t>Transgender Day</w:t>
            </w:r>
          </w:p>
          <w:p w14:paraId="2A09ECC4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59CCD499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204D0AB" w14:textId="77777777" w:rsidR="00C4410A" w:rsidRDefault="00C4410A" w:rsidP="00C4410A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2DC5F6DB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1E9BF505" w14:textId="77777777" w:rsidR="00C4410A" w:rsidRDefault="00C4410A" w:rsidP="00C4410A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01382E7" w14:textId="77777777" w:rsidR="00C4410A" w:rsidRDefault="00C4410A" w:rsidP="00C4410A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</w:tcPr>
          <w:p w14:paraId="6791B9B3" w14:textId="77777777" w:rsidR="00C4410A" w:rsidRDefault="00C4410A" w:rsidP="00C4410A"/>
        </w:tc>
      </w:tr>
    </w:tbl>
    <w:p w14:paraId="15932FF1" w14:textId="4BFBB1B0" w:rsidR="00D435C2" w:rsidRDefault="00C4410A">
      <w:r>
        <w:t xml:space="preserve"> </w:t>
      </w:r>
    </w:p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535C" w14:textId="77777777" w:rsidR="00E8075D" w:rsidRDefault="00E8075D">
      <w:pPr>
        <w:spacing w:before="0" w:after="0"/>
      </w:pPr>
      <w:r>
        <w:separator/>
      </w:r>
    </w:p>
  </w:endnote>
  <w:endnote w:type="continuationSeparator" w:id="0">
    <w:p w14:paraId="51EE613E" w14:textId="77777777" w:rsidR="00E8075D" w:rsidRDefault="00E807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45D6" w14:textId="77777777" w:rsidR="00E8075D" w:rsidRDefault="00E8075D">
      <w:pPr>
        <w:spacing w:before="0" w:after="0"/>
      </w:pPr>
      <w:r>
        <w:separator/>
      </w:r>
    </w:p>
  </w:footnote>
  <w:footnote w:type="continuationSeparator" w:id="0">
    <w:p w14:paraId="7FDF05B7" w14:textId="77777777" w:rsidR="00E8075D" w:rsidRDefault="00E807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154C3B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54C3B"/>
    <w:rsid w:val="0019694E"/>
    <w:rsid w:val="001A3A8D"/>
    <w:rsid w:val="001C5DC3"/>
    <w:rsid w:val="0027720C"/>
    <w:rsid w:val="00290CF4"/>
    <w:rsid w:val="002A591F"/>
    <w:rsid w:val="002F6E35"/>
    <w:rsid w:val="003A3CC1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5069BC"/>
    <w:rsid w:val="00553EB0"/>
    <w:rsid w:val="005562FE"/>
    <w:rsid w:val="00557989"/>
    <w:rsid w:val="00572E54"/>
    <w:rsid w:val="005D393D"/>
    <w:rsid w:val="0061309D"/>
    <w:rsid w:val="006E74AF"/>
    <w:rsid w:val="007564A4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B70858"/>
    <w:rsid w:val="00B8151A"/>
    <w:rsid w:val="00B854C9"/>
    <w:rsid w:val="00B97BB2"/>
    <w:rsid w:val="00C0276E"/>
    <w:rsid w:val="00C11D39"/>
    <w:rsid w:val="00C229EA"/>
    <w:rsid w:val="00C4410A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075D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05B14"/>
  <w15:docId w15:val="{8F798C7B-6040-45EB-BA73-C3681E0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rowther\AppData\Local\Microsoft\Office\16.0\DTS\en-GB%7bC752FBD1-23A8-4735-86B5-2C800314928B%7d\%7b6FEECF70-A309-4388-90A5-346D7361832E%7dtf16382936_win32.dotx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{6FEECF70-A309-4388-90A5-346D7361832E}tf16382936_win32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Crowther, Rebecca</dc:creator>
  <cp:keywords/>
  <dc:description/>
  <cp:lastModifiedBy>Crowther, Rebecca</cp:lastModifiedBy>
  <cp:revision>2</cp:revision>
  <dcterms:created xsi:type="dcterms:W3CDTF">2025-03-06T09:23:00Z</dcterms:created>
  <dcterms:modified xsi:type="dcterms:W3CDTF">2025-03-06T13:11:00Z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