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E648" w14:textId="635D7BF9" w:rsidR="00EF7784" w:rsidRPr="007A4BFA" w:rsidRDefault="00EF7784" w:rsidP="00E76F56">
      <w:pPr>
        <w:pStyle w:val="Title"/>
        <w:ind w:left="-851"/>
        <w:jc w:val="center"/>
        <w:rPr>
          <w:rFonts w:ascii="Arial" w:hAnsi="Arial" w:cs="Arial"/>
          <w:sz w:val="40"/>
          <w:szCs w:val="40"/>
        </w:rPr>
      </w:pPr>
      <w:r w:rsidRPr="007A4BFA">
        <w:rPr>
          <w:rFonts w:ascii="Arial" w:hAnsi="Arial" w:cs="Arial"/>
          <w:sz w:val="40"/>
          <w:szCs w:val="40"/>
        </w:rPr>
        <w:t>Autism Support Team</w:t>
      </w:r>
    </w:p>
    <w:p w14:paraId="0881FD53" w14:textId="4D854007" w:rsidR="009B5AFC" w:rsidRPr="007A4BFA" w:rsidRDefault="009A1A8C" w:rsidP="00E76F56">
      <w:pPr>
        <w:pStyle w:val="Title"/>
        <w:ind w:left="-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4"/>
          <w:szCs w:val="44"/>
        </w:rPr>
        <w:t xml:space="preserve">whole </w:t>
      </w:r>
      <w:proofErr w:type="gramStart"/>
      <w:r>
        <w:rPr>
          <w:rFonts w:ascii="Arial" w:hAnsi="Arial" w:cs="Arial"/>
          <w:b/>
          <w:sz w:val="44"/>
          <w:szCs w:val="44"/>
        </w:rPr>
        <w:t xml:space="preserve">CLASS </w:t>
      </w:r>
      <w:r w:rsidR="00EE10E4" w:rsidRPr="007A4BFA">
        <w:rPr>
          <w:rFonts w:ascii="Arial" w:hAnsi="Arial" w:cs="Arial"/>
          <w:sz w:val="40"/>
          <w:szCs w:val="40"/>
        </w:rPr>
        <w:t xml:space="preserve"> </w:t>
      </w:r>
      <w:r w:rsidR="00EF7784" w:rsidRPr="007A4BFA">
        <w:rPr>
          <w:rFonts w:ascii="Arial" w:hAnsi="Arial" w:cs="Arial"/>
          <w:sz w:val="40"/>
          <w:szCs w:val="40"/>
        </w:rPr>
        <w:t>Request</w:t>
      </w:r>
      <w:proofErr w:type="gramEnd"/>
      <w:r w:rsidR="00EF7784" w:rsidRPr="007A4BFA">
        <w:rPr>
          <w:rFonts w:ascii="Arial" w:hAnsi="Arial" w:cs="Arial"/>
          <w:sz w:val="40"/>
          <w:szCs w:val="40"/>
        </w:rPr>
        <w:t xml:space="preserve"> for support</w:t>
      </w:r>
    </w:p>
    <w:p w14:paraId="43C14F07" w14:textId="3F2BCE17" w:rsidR="00BE5545" w:rsidRDefault="009B5AFC" w:rsidP="004F33AD">
      <w:pPr>
        <w:pStyle w:val="Heading1"/>
        <w:ind w:right="119" w:firstLine="142"/>
        <w:rPr>
          <w:rFonts w:ascii="Arial" w:hAnsi="Arial" w:cs="Arial"/>
          <w:sz w:val="24"/>
          <w:szCs w:val="24"/>
        </w:rPr>
      </w:pPr>
      <w:r w:rsidRPr="007A4BFA">
        <w:rPr>
          <w:rFonts w:ascii="Arial" w:hAnsi="Arial" w:cs="Arial"/>
          <w:sz w:val="24"/>
          <w:szCs w:val="24"/>
        </w:rPr>
        <w:t xml:space="preserve">School </w:t>
      </w:r>
      <w:r w:rsidR="00AA5A6A">
        <w:rPr>
          <w:rFonts w:ascii="Arial" w:hAnsi="Arial" w:cs="Arial"/>
          <w:sz w:val="24"/>
          <w:szCs w:val="24"/>
        </w:rPr>
        <w:t>details</w:t>
      </w:r>
    </w:p>
    <w:p w14:paraId="38079EC1" w14:textId="77777777" w:rsidR="00982B44" w:rsidRPr="00982B44" w:rsidRDefault="00982B44" w:rsidP="00982B44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982B44" w:rsidRPr="00AA5A6A" w14:paraId="3562396F" w14:textId="77777777" w:rsidTr="002F5D5E">
        <w:tc>
          <w:tcPr>
            <w:tcW w:w="2830" w:type="dxa"/>
          </w:tcPr>
          <w:p w14:paraId="200201A7" w14:textId="77777777" w:rsidR="00982B44" w:rsidRPr="00AA5A6A" w:rsidRDefault="00982B44" w:rsidP="00982B44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5A6A">
              <w:rPr>
                <w:rFonts w:ascii="Arial" w:hAnsi="Arial" w:cs="Arial"/>
                <w:bCs/>
                <w:sz w:val="24"/>
                <w:szCs w:val="24"/>
              </w:rPr>
              <w:t>School name/address:</w:t>
            </w:r>
          </w:p>
          <w:p w14:paraId="0B49E610" w14:textId="77777777" w:rsidR="00982B44" w:rsidRPr="00AA5A6A" w:rsidRDefault="00982B44" w:rsidP="00982B44"/>
        </w:tc>
        <w:tc>
          <w:tcPr>
            <w:tcW w:w="7960" w:type="dxa"/>
          </w:tcPr>
          <w:p w14:paraId="2D0BB66D" w14:textId="2D24F425" w:rsidR="00982B44" w:rsidRPr="00AA5A6A" w:rsidRDefault="00982B44" w:rsidP="000569B8"/>
        </w:tc>
      </w:tr>
    </w:tbl>
    <w:p w14:paraId="7489B628" w14:textId="77777777" w:rsidR="00982B44" w:rsidRPr="00AA5A6A" w:rsidRDefault="00982B44" w:rsidP="002F5D5E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9"/>
      </w:tblGrid>
      <w:tr w:rsidR="006A113C" w:rsidRPr="00AA5A6A" w14:paraId="210BEE41" w14:textId="77777777" w:rsidTr="00AA5A6A">
        <w:tc>
          <w:tcPr>
            <w:tcW w:w="2689" w:type="dxa"/>
          </w:tcPr>
          <w:p w14:paraId="46306DCD" w14:textId="4F1D01E8" w:rsidR="00AA5A6A" w:rsidRPr="00AA5A6A" w:rsidRDefault="006A113C" w:rsidP="00982B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A6A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  <w:sdt>
          <w:sdtPr>
            <w:id w:val="1550653005"/>
            <w:placeholder>
              <w:docPart w:val="843686A5C9B84AD9BDFB201D7519CF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79" w:type="dxa"/>
              </w:tcPr>
              <w:p w14:paraId="4AF12B03" w14:textId="73E19226" w:rsidR="006A113C" w:rsidRPr="00AA5A6A" w:rsidRDefault="00A15C5C" w:rsidP="00982B44">
                <w:r w:rsidRPr="00AA5A6A">
                  <w:rPr>
                    <w:color w:val="7F7F7F" w:themeColor="text1" w:themeTint="80"/>
                  </w:rPr>
                  <w:t>Type of select today’s date from drop</w:t>
                </w:r>
                <w:r w:rsidR="00253592" w:rsidRPr="00AA5A6A">
                  <w:rPr>
                    <w:color w:val="7F7F7F" w:themeColor="text1" w:themeTint="80"/>
                  </w:rPr>
                  <w:t>down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38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AB5AF7" w:rsidRPr="00AA5A6A" w14:paraId="49CB0CAF" w14:textId="77777777" w:rsidTr="00AA5A6A">
        <w:tc>
          <w:tcPr>
            <w:tcW w:w="4815" w:type="dxa"/>
          </w:tcPr>
          <w:p w14:paraId="3D5A2B1C" w14:textId="689DD372" w:rsidR="00AB5AF7" w:rsidRPr="00AA5A6A" w:rsidRDefault="00AB5AF7" w:rsidP="00097443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5A6A">
              <w:rPr>
                <w:rFonts w:ascii="Arial" w:hAnsi="Arial" w:cs="Arial"/>
                <w:bCs/>
                <w:sz w:val="24"/>
                <w:szCs w:val="24"/>
              </w:rPr>
              <w:t>Name of person making request:</w:t>
            </w:r>
          </w:p>
        </w:tc>
        <w:tc>
          <w:tcPr>
            <w:tcW w:w="5953" w:type="dxa"/>
          </w:tcPr>
          <w:p w14:paraId="4734A5D7" w14:textId="7DB706BB" w:rsidR="00AB5AF7" w:rsidRPr="00AA5A6A" w:rsidRDefault="00AB5AF7" w:rsidP="0009744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0F23F" w14:textId="37EBBBAD" w:rsidR="006A113C" w:rsidRPr="00AA5A6A" w:rsidRDefault="006A113C" w:rsidP="007D6B39">
      <w:pPr>
        <w:spacing w:after="0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9355"/>
      </w:tblGrid>
      <w:tr w:rsidR="007D6B39" w:rsidRPr="00AA5A6A" w14:paraId="3C1C5AB6" w14:textId="77777777" w:rsidTr="00E16D48">
        <w:tc>
          <w:tcPr>
            <w:tcW w:w="1413" w:type="dxa"/>
          </w:tcPr>
          <w:p w14:paraId="6B600CE8" w14:textId="77777777" w:rsidR="007D6B39" w:rsidRPr="00AA5A6A" w:rsidRDefault="007D6B39" w:rsidP="00E16D48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5A6A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</w:tc>
        <w:tc>
          <w:tcPr>
            <w:tcW w:w="9355" w:type="dxa"/>
          </w:tcPr>
          <w:p w14:paraId="5EDC14F1" w14:textId="718A2539" w:rsidR="007D6B39" w:rsidRPr="00AA5A6A" w:rsidRDefault="007D6B39" w:rsidP="00E16D4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163A7" w14:textId="77777777" w:rsidR="00AB5AF7" w:rsidRPr="00AA5A6A" w:rsidRDefault="00AB5AF7" w:rsidP="00E16D48">
      <w:pPr>
        <w:spacing w:after="0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01512" w:rsidRPr="00AA5A6A" w14:paraId="166F33C0" w14:textId="77777777" w:rsidTr="00AA5A6A">
        <w:tc>
          <w:tcPr>
            <w:tcW w:w="1980" w:type="dxa"/>
          </w:tcPr>
          <w:p w14:paraId="5D21A534" w14:textId="589799D1" w:rsidR="00601512" w:rsidRPr="00AA5A6A" w:rsidRDefault="0003414A" w:rsidP="00B63E9B">
            <w:pPr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5A6A">
              <w:rPr>
                <w:rFonts w:ascii="Arial" w:hAnsi="Arial" w:cs="Arial"/>
                <w:bCs/>
                <w:sz w:val="24"/>
                <w:szCs w:val="24"/>
              </w:rPr>
              <w:t>Telephone No:</w:t>
            </w:r>
          </w:p>
        </w:tc>
        <w:tc>
          <w:tcPr>
            <w:tcW w:w="8788" w:type="dxa"/>
          </w:tcPr>
          <w:p w14:paraId="6ECBAB15" w14:textId="4597890A" w:rsidR="00601512" w:rsidRPr="00AA5A6A" w:rsidRDefault="00601512" w:rsidP="00B63E9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3E5AE6" w14:textId="15C1EADD" w:rsidR="00785365" w:rsidRDefault="00D832CA" w:rsidP="00601512">
      <w:pPr>
        <w:pStyle w:val="Heading1"/>
        <w:ind w:right="119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 </w:t>
      </w:r>
      <w:r w:rsidR="00785365" w:rsidRPr="007A4BFA">
        <w:rPr>
          <w:rFonts w:ascii="Arial" w:hAnsi="Arial" w:cs="Arial"/>
          <w:sz w:val="24"/>
          <w:szCs w:val="24"/>
        </w:rPr>
        <w:t>details</w:t>
      </w:r>
    </w:p>
    <w:p w14:paraId="6D31F0BC" w14:textId="7EF63BFF" w:rsidR="00CE162A" w:rsidRDefault="00CE162A" w:rsidP="00CE1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5A6A" w14:paraId="5E3EC52F" w14:textId="77777777" w:rsidTr="00AA5A6A">
        <w:tc>
          <w:tcPr>
            <w:tcW w:w="3596" w:type="dxa"/>
          </w:tcPr>
          <w:p w14:paraId="22036700" w14:textId="77777777" w:rsidR="00AA5A6A" w:rsidRDefault="00AA5A6A" w:rsidP="00AA5A6A">
            <w:pPr>
              <w:spacing w:line="480" w:lineRule="auto"/>
              <w:ind w:right="-563"/>
              <w:rPr>
                <w:rFonts w:ascii="Arial" w:hAnsi="Arial" w:cs="Arial"/>
                <w:sz w:val="24"/>
                <w:szCs w:val="24"/>
              </w:rPr>
            </w:pPr>
            <w:r w:rsidRPr="06FA1055">
              <w:rPr>
                <w:rFonts w:ascii="Arial" w:hAnsi="Arial" w:cs="Arial"/>
                <w:sz w:val="24"/>
                <w:szCs w:val="24"/>
              </w:rPr>
              <w:t>Name of Class teacher :</w:t>
            </w:r>
          </w:p>
          <w:p w14:paraId="7D9E4A19" w14:textId="77777777" w:rsidR="00AA5A6A" w:rsidRDefault="00AA5A6A" w:rsidP="00AA5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32D89AFE" w14:textId="77933673" w:rsidR="009A1A8C" w:rsidRDefault="009A1A8C" w:rsidP="00AA5A6A"/>
        </w:tc>
        <w:tc>
          <w:tcPr>
            <w:tcW w:w="3597" w:type="dxa"/>
          </w:tcPr>
          <w:p w14:paraId="3ABED226" w14:textId="659CD69B" w:rsidR="00AA5A6A" w:rsidRDefault="00AA5A6A" w:rsidP="00AA5A6A">
            <w:r w:rsidRPr="06FA1055">
              <w:rPr>
                <w:rFonts w:ascii="Arial" w:hAnsi="Arial" w:cs="Arial"/>
                <w:sz w:val="24"/>
                <w:szCs w:val="24"/>
              </w:rPr>
              <w:t>Class Name:</w:t>
            </w:r>
            <w:r>
              <w:tab/>
            </w:r>
          </w:p>
        </w:tc>
        <w:tc>
          <w:tcPr>
            <w:tcW w:w="3597" w:type="dxa"/>
          </w:tcPr>
          <w:p w14:paraId="4CE1E9D3" w14:textId="4235DCA6" w:rsidR="00AA5A6A" w:rsidRDefault="00AA5A6A" w:rsidP="00AA5A6A">
            <w:pPr>
              <w:tabs>
                <w:tab w:val="left" w:pos="2265"/>
              </w:tabs>
              <w:spacing w:line="480" w:lineRule="auto"/>
              <w:ind w:right="-563"/>
              <w:rPr>
                <w:rFonts w:ascii="Arial" w:hAnsi="Arial" w:cs="Arial"/>
                <w:b/>
                <w:sz w:val="24"/>
                <w:szCs w:val="24"/>
              </w:rPr>
            </w:pPr>
            <w:r w:rsidRPr="007A4BFA">
              <w:rPr>
                <w:rFonts w:ascii="Arial" w:hAnsi="Arial" w:cs="Arial"/>
                <w:sz w:val="24"/>
                <w:szCs w:val="24"/>
              </w:rPr>
              <w:t>Year group: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90C768" w14:textId="77777777" w:rsidR="00AA5A6A" w:rsidRDefault="00AA5A6A" w:rsidP="00AA5A6A"/>
        </w:tc>
      </w:tr>
    </w:tbl>
    <w:p w14:paraId="4768926F" w14:textId="13AE6C5E" w:rsidR="00AA5A6A" w:rsidRDefault="00AA5A6A" w:rsidP="00CE1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266"/>
      </w:tblGrid>
      <w:tr w:rsidR="00AA5A6A" w14:paraId="141C521D" w14:textId="77777777" w:rsidTr="00AA5A6A">
        <w:tc>
          <w:tcPr>
            <w:tcW w:w="5524" w:type="dxa"/>
          </w:tcPr>
          <w:p w14:paraId="59AE4337" w14:textId="77777777" w:rsidR="00AA5A6A" w:rsidRDefault="00AA5A6A" w:rsidP="00AA5A6A">
            <w:pPr>
              <w:spacing w:line="480" w:lineRule="auto"/>
              <w:ind w:right="-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Class Teaching Assistant(s):</w:t>
            </w:r>
          </w:p>
          <w:p w14:paraId="5FF7A8B4" w14:textId="77777777" w:rsidR="00AA5A6A" w:rsidRDefault="00AA5A6A" w:rsidP="00AA5A6A"/>
        </w:tc>
        <w:tc>
          <w:tcPr>
            <w:tcW w:w="5266" w:type="dxa"/>
          </w:tcPr>
          <w:p w14:paraId="3DDFB080" w14:textId="77777777" w:rsidR="00AA5A6A" w:rsidRDefault="00AA5A6A" w:rsidP="00AA5A6A">
            <w:pPr>
              <w:tabs>
                <w:tab w:val="left" w:pos="2265"/>
              </w:tabs>
              <w:spacing w:line="480" w:lineRule="auto"/>
              <w:ind w:right="-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SENCo:</w:t>
            </w:r>
          </w:p>
          <w:p w14:paraId="6BE6E642" w14:textId="4982E109" w:rsidR="00AA5A6A" w:rsidRDefault="00AA5A6A" w:rsidP="00AA5A6A">
            <w:r>
              <w:rPr>
                <w:rFonts w:ascii="Arial" w:hAnsi="Arial" w:cs="Arial"/>
                <w:sz w:val="24"/>
                <w:szCs w:val="24"/>
              </w:rPr>
              <w:t xml:space="preserve">Email:   </w:t>
            </w:r>
          </w:p>
        </w:tc>
      </w:tr>
    </w:tbl>
    <w:p w14:paraId="2580051A" w14:textId="39DA0DCE" w:rsidR="00AA5A6A" w:rsidRDefault="00AA5A6A" w:rsidP="00CE1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5A6A" w14:paraId="54486630" w14:textId="77777777" w:rsidTr="00AA5A6A">
        <w:tc>
          <w:tcPr>
            <w:tcW w:w="10790" w:type="dxa"/>
          </w:tcPr>
          <w:p w14:paraId="04368A87" w14:textId="77777777" w:rsidR="00AA5A6A" w:rsidRDefault="00AA5A6A" w:rsidP="00AA5A6A">
            <w:pPr>
              <w:rPr>
                <w:rFonts w:ascii="Arial" w:hAnsi="Arial" w:cs="Arial"/>
                <w:sz w:val="24"/>
                <w:szCs w:val="24"/>
              </w:rPr>
            </w:pPr>
            <w:r w:rsidRPr="006A63E5">
              <w:rPr>
                <w:rFonts w:ascii="Arial" w:hAnsi="Arial" w:cs="Arial"/>
                <w:sz w:val="24"/>
                <w:szCs w:val="24"/>
              </w:rPr>
              <w:t>What are the current challenges in your classroom?</w:t>
            </w:r>
          </w:p>
          <w:p w14:paraId="00D70787" w14:textId="77777777" w:rsidR="00AA5A6A" w:rsidRDefault="00AA5A6A" w:rsidP="00CE162A"/>
        </w:tc>
      </w:tr>
    </w:tbl>
    <w:p w14:paraId="7D505F17" w14:textId="7885165A" w:rsidR="00AA5A6A" w:rsidRDefault="00AA5A6A" w:rsidP="00CE1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5A6A" w14:paraId="5AEE9353" w14:textId="77777777" w:rsidTr="00AA5A6A">
        <w:tc>
          <w:tcPr>
            <w:tcW w:w="10790" w:type="dxa"/>
          </w:tcPr>
          <w:p w14:paraId="63394350" w14:textId="77777777" w:rsidR="00AA5A6A" w:rsidRPr="007A4BFA" w:rsidRDefault="00AA5A6A" w:rsidP="00AA5A6A">
            <w:pPr>
              <w:spacing w:line="360" w:lineRule="auto"/>
              <w:ind w:right="-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support are you requesting from the AST?</w:t>
            </w:r>
          </w:p>
          <w:p w14:paraId="017404F3" w14:textId="77777777" w:rsidR="00AA5A6A" w:rsidRDefault="00AA5A6A" w:rsidP="00CE162A"/>
        </w:tc>
      </w:tr>
    </w:tbl>
    <w:p w14:paraId="24B77AF9" w14:textId="0D96C813" w:rsidR="00AA5A6A" w:rsidRDefault="00AA5A6A" w:rsidP="00CE1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A5A6A" w14:paraId="51E6080D" w14:textId="77777777" w:rsidTr="00AA5A6A">
        <w:tc>
          <w:tcPr>
            <w:tcW w:w="10790" w:type="dxa"/>
          </w:tcPr>
          <w:p w14:paraId="096DD6BE" w14:textId="77777777" w:rsidR="00AA5A6A" w:rsidRPr="00CE162A" w:rsidRDefault="00AA5A6A" w:rsidP="00AA5A6A">
            <w:pPr>
              <w:spacing w:line="360" w:lineRule="auto"/>
              <w:ind w:right="-5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changes are you hoping to see in your classroom</w:t>
            </w:r>
            <w:r w:rsidRPr="00CE162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36C0419" w14:textId="77777777" w:rsidR="00AA5A6A" w:rsidRDefault="00AA5A6A" w:rsidP="00CE162A"/>
        </w:tc>
      </w:tr>
    </w:tbl>
    <w:p w14:paraId="4E47A4F3" w14:textId="7F33470F" w:rsidR="00E76F56" w:rsidRPr="005761B9" w:rsidRDefault="00E76F56" w:rsidP="00AA5A6A">
      <w:pPr>
        <w:rPr>
          <w:rFonts w:ascii="Arial" w:hAnsi="Arial" w:cs="Arial"/>
          <w:caps/>
          <w:color w:val="FFFFFF" w:themeColor="background1"/>
          <w:spacing w:val="15"/>
          <w:sz w:val="22"/>
          <w:szCs w:val="22"/>
        </w:rPr>
      </w:pPr>
      <w:r w:rsidRPr="005761B9">
        <w:rPr>
          <w:rFonts w:ascii="Arial" w:hAnsi="Arial" w:cs="Arial"/>
          <w:caps/>
          <w:color w:val="FFFFFF" w:themeColor="background1"/>
          <w:spacing w:val="15"/>
          <w:sz w:val="22"/>
          <w:szCs w:val="22"/>
        </w:rPr>
        <w:t>ing accessed</w:t>
      </w:r>
    </w:p>
    <w:p w14:paraId="49593A3D" w14:textId="3BAFC3E0" w:rsidR="00406F96" w:rsidRDefault="00406F96">
      <w:pPr>
        <w:rPr>
          <w:rFonts w:ascii="Arial" w:hAnsi="Arial" w:cs="Arial"/>
          <w:caps/>
          <w:color w:val="FFFFFF" w:themeColor="background1"/>
          <w:spacing w:val="15"/>
          <w:sz w:val="24"/>
          <w:szCs w:val="24"/>
          <w:lang w:val="en-GB"/>
        </w:rPr>
      </w:pPr>
    </w:p>
    <w:p w14:paraId="4AAAAB07" w14:textId="6C1A9403" w:rsidR="009A1A8C" w:rsidRDefault="009A1A8C">
      <w:pPr>
        <w:rPr>
          <w:rFonts w:ascii="Arial" w:hAnsi="Arial" w:cs="Arial"/>
          <w:caps/>
          <w:color w:val="FFFFFF" w:themeColor="background1"/>
          <w:spacing w:val="15"/>
          <w:sz w:val="24"/>
          <w:szCs w:val="24"/>
          <w:lang w:val="en-GB"/>
        </w:rPr>
      </w:pPr>
    </w:p>
    <w:tbl>
      <w:tblPr>
        <w:tblStyle w:val="GridTable1Light"/>
        <w:tblpPr w:leftFromText="180" w:rightFromText="180" w:vertAnchor="page" w:horzAnchor="margin" w:tblpY="1861"/>
        <w:tblW w:w="5000" w:type="pct"/>
        <w:tblLook w:val="04A0" w:firstRow="1" w:lastRow="0" w:firstColumn="1" w:lastColumn="0" w:noHBand="0" w:noVBand="1"/>
      </w:tblPr>
      <w:tblGrid>
        <w:gridCol w:w="3440"/>
        <w:gridCol w:w="1836"/>
        <w:gridCol w:w="1839"/>
        <w:gridCol w:w="1836"/>
        <w:gridCol w:w="1839"/>
      </w:tblGrid>
      <w:tr w:rsidR="009A1A8C" w:rsidRPr="00BB7947" w14:paraId="514C95F5" w14:textId="77777777" w:rsidTr="007E2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44000B0A" w14:textId="75F5A1FE" w:rsidR="009A1A8C" w:rsidRPr="00BD6A5B" w:rsidRDefault="00BD6A5B" w:rsidP="007E28F1">
            <w:pPr>
              <w:spacing w:after="200" w:line="276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AST </w:t>
            </w:r>
            <w:r w:rsidRPr="00BD6A5B">
              <w:rPr>
                <w:rFonts w:ascii="Arial" w:hAnsi="Arial" w:cs="Arial"/>
                <w:bCs w:val="0"/>
              </w:rPr>
              <w:t>TRAINING ACCESSED</w:t>
            </w:r>
          </w:p>
        </w:tc>
        <w:tc>
          <w:tcPr>
            <w:tcW w:w="851" w:type="pct"/>
          </w:tcPr>
          <w:p w14:paraId="50B458C5" w14:textId="77777777" w:rsidR="009A1A8C" w:rsidRPr="00BB7947" w:rsidRDefault="009A1A8C" w:rsidP="007E28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BB7947">
              <w:rPr>
                <w:rFonts w:ascii="Arial" w:hAnsi="Arial" w:cs="Arial"/>
                <w:b w:val="0"/>
                <w:lang w:val="en-GB"/>
              </w:rPr>
              <w:t>Class teacher</w:t>
            </w:r>
          </w:p>
        </w:tc>
        <w:tc>
          <w:tcPr>
            <w:tcW w:w="852" w:type="pct"/>
          </w:tcPr>
          <w:p w14:paraId="31BE6B1D" w14:textId="77777777" w:rsidR="009A1A8C" w:rsidRPr="00BB7947" w:rsidRDefault="009A1A8C" w:rsidP="007E28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BB7947">
              <w:rPr>
                <w:rFonts w:ascii="Arial" w:hAnsi="Arial" w:cs="Arial"/>
                <w:b w:val="0"/>
                <w:lang w:val="en-GB"/>
              </w:rPr>
              <w:t>TA</w:t>
            </w:r>
          </w:p>
        </w:tc>
        <w:tc>
          <w:tcPr>
            <w:tcW w:w="851" w:type="pct"/>
          </w:tcPr>
          <w:p w14:paraId="71200070" w14:textId="77777777" w:rsidR="009A1A8C" w:rsidRPr="00BB7947" w:rsidRDefault="009A1A8C" w:rsidP="007E28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  <w:r w:rsidRPr="00BB7947">
              <w:rPr>
                <w:rFonts w:ascii="Arial" w:hAnsi="Arial" w:cs="Arial"/>
                <w:b w:val="0"/>
                <w:lang w:val="en-GB"/>
              </w:rPr>
              <w:t>TA</w:t>
            </w:r>
          </w:p>
        </w:tc>
        <w:tc>
          <w:tcPr>
            <w:tcW w:w="852" w:type="pct"/>
          </w:tcPr>
          <w:p w14:paraId="73BDBEC6" w14:textId="77777777" w:rsidR="009A1A8C" w:rsidRPr="00BB7947" w:rsidRDefault="009A1A8C" w:rsidP="007E28F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>TA</w:t>
            </w:r>
          </w:p>
        </w:tc>
      </w:tr>
      <w:tr w:rsidR="009A1A8C" w:rsidRPr="00BB7947" w14:paraId="511312D4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0221C4BB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AET </w:t>
            </w:r>
            <w:r>
              <w:rPr>
                <w:rFonts w:ascii="Arial" w:hAnsi="Arial" w:cs="Arial"/>
                <w:b w:val="0"/>
              </w:rPr>
              <w:t xml:space="preserve">EY’s </w:t>
            </w:r>
            <w:r w:rsidRPr="00BB7947">
              <w:rPr>
                <w:rFonts w:ascii="Arial" w:hAnsi="Arial" w:cs="Arial"/>
                <w:b w:val="0"/>
              </w:rPr>
              <w:t>Making Sense of Autism</w:t>
            </w:r>
          </w:p>
        </w:tc>
        <w:sdt>
          <w:sdtPr>
            <w:rPr>
              <w:rFonts w:ascii="Arial" w:hAnsi="Arial" w:cs="Arial"/>
            </w:rPr>
            <w:id w:val="-60011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6484DC8C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7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80DE3EA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430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27ED7EEC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05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D2AE153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0D248F54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3C63B83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AET </w:t>
            </w:r>
            <w:r>
              <w:rPr>
                <w:rFonts w:ascii="Arial" w:hAnsi="Arial" w:cs="Arial"/>
                <w:b w:val="0"/>
              </w:rPr>
              <w:t xml:space="preserve">EY’s </w:t>
            </w:r>
            <w:r w:rsidRPr="00BB7947">
              <w:rPr>
                <w:rFonts w:ascii="Arial" w:hAnsi="Arial" w:cs="Arial"/>
                <w:b w:val="0"/>
              </w:rPr>
              <w:t xml:space="preserve">Good Autism Practice   </w:t>
            </w:r>
          </w:p>
        </w:tc>
        <w:sdt>
          <w:sdtPr>
            <w:rPr>
              <w:rFonts w:ascii="Arial" w:hAnsi="Arial" w:cs="Arial"/>
            </w:rPr>
            <w:id w:val="27167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46E5EB07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317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7D764E98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190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EB2225E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399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2DD4172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43A6F96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4E9B45FB" w14:textId="77777777" w:rsidR="009A1A8C" w:rsidRPr="00E62BA0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 w:rsidRPr="00C454C8">
              <w:rPr>
                <w:rFonts w:ascii="Arial" w:hAnsi="Arial" w:cs="Arial"/>
                <w:b w:val="0"/>
                <w:bCs w:val="0"/>
              </w:rPr>
              <w:t xml:space="preserve">AET Developing Toileting </w:t>
            </w:r>
            <w:r w:rsidRPr="00E62BA0">
              <w:rPr>
                <w:rFonts w:ascii="Arial" w:hAnsi="Arial" w:cs="Arial"/>
                <w:b w:val="0"/>
                <w:bCs w:val="0"/>
              </w:rPr>
              <w:t xml:space="preserve">for Autistic Pupils  </w:t>
            </w:r>
          </w:p>
          <w:p w14:paraId="35D89E6D" w14:textId="77777777" w:rsidR="009A1A8C" w:rsidRPr="00C454C8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99299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5242992F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473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FFB74E4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526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4CC04058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952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67150EE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447884B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10D79F04" w14:textId="77777777" w:rsidR="009A1A8C" w:rsidRDefault="009A1A8C" w:rsidP="007E2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Early Years Developing and Building Positive Relationships</w:t>
            </w:r>
          </w:p>
          <w:p w14:paraId="3AFC27E8" w14:textId="77777777" w:rsidR="009A1A8C" w:rsidRPr="00C454C8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-69445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7693C5BF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05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1E1621C1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017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5219BC35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907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405627F4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60A98307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0744781F" w14:textId="77777777" w:rsidR="009A1A8C" w:rsidRDefault="009A1A8C" w:rsidP="007E2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Supporting Play with Autistic Pupils</w:t>
            </w:r>
          </w:p>
          <w:p w14:paraId="68C0ECB0" w14:textId="77777777" w:rsidR="009A1A8C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8799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4C451B51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33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1235C42D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01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3B3AC58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675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EE77613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04F1210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214925C" w14:textId="77777777" w:rsidR="009A1A8C" w:rsidRDefault="009A1A8C" w:rsidP="007E28F1">
            <w:pPr>
              <w:rPr>
                <w:rFonts w:ascii="Arial" w:hAnsi="Arial" w:cs="Arial"/>
              </w:rPr>
            </w:pPr>
            <w:r w:rsidRPr="00C454C8">
              <w:rPr>
                <w:rFonts w:ascii="Arial" w:hAnsi="Arial" w:cs="Arial"/>
                <w:b w:val="0"/>
                <w:bCs w:val="0"/>
              </w:rPr>
              <w:t xml:space="preserve">AET Making Sense of Autism </w:t>
            </w:r>
          </w:p>
          <w:p w14:paraId="4A3FC610" w14:textId="77777777" w:rsidR="009A1A8C" w:rsidRPr="00C454C8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9220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0B9E2A35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34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4DC5F74A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467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EACA906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86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0DD2E8A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D618AD9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3474D6EB" w14:textId="77777777" w:rsidR="009A1A8C" w:rsidRDefault="009A1A8C" w:rsidP="007E28F1">
            <w:pPr>
              <w:rPr>
                <w:rFonts w:ascii="Arial" w:hAnsi="Arial" w:cs="Arial"/>
              </w:rPr>
            </w:pPr>
            <w:r w:rsidRPr="00C454C8">
              <w:rPr>
                <w:rFonts w:ascii="Arial" w:hAnsi="Arial" w:cs="Arial"/>
                <w:b w:val="0"/>
                <w:bCs w:val="0"/>
              </w:rPr>
              <w:t>AET Good Autism Practice</w:t>
            </w:r>
          </w:p>
          <w:p w14:paraId="0165B1EB" w14:textId="77777777" w:rsidR="009A1A8C" w:rsidRPr="00C454C8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83426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5672EDB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698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27D6106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750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2F0003D7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658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2EA00EB9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238E3610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32189727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>AET Autism and Anxiety</w:t>
            </w:r>
          </w:p>
        </w:tc>
        <w:sdt>
          <w:sdtPr>
            <w:rPr>
              <w:rFonts w:ascii="Arial" w:hAnsi="Arial" w:cs="Arial"/>
            </w:rPr>
            <w:id w:val="160961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746B715B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531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8E8A71E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035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70601BDD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09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3219D1B1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37479F39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21BCD796" w14:textId="77777777" w:rsidR="009A1A8C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Cs w:val="0"/>
              </w:rPr>
              <w:t>Behaviour</w:t>
            </w:r>
            <w:proofErr w:type="spellEnd"/>
            <w:r>
              <w:rPr>
                <w:rFonts w:ascii="Arial" w:hAnsi="Arial" w:cs="Arial"/>
                <w:bCs w:val="0"/>
              </w:rPr>
              <w:t xml:space="preserve"> </w:t>
            </w:r>
            <w:proofErr w:type="gramStart"/>
            <w:r>
              <w:rPr>
                <w:rFonts w:ascii="Arial" w:hAnsi="Arial" w:cs="Arial"/>
                <w:bCs w:val="0"/>
              </w:rPr>
              <w:t>Series  -</w:t>
            </w:r>
            <w:proofErr w:type="gramEnd"/>
            <w:r>
              <w:rPr>
                <w:rFonts w:ascii="Arial" w:hAnsi="Arial" w:cs="Arial"/>
                <w:bCs w:val="0"/>
              </w:rPr>
              <w:t xml:space="preserve"> session 1</w:t>
            </w:r>
          </w:p>
          <w:p w14:paraId="64A74BD0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Understanding </w:t>
            </w:r>
            <w:proofErr w:type="spellStart"/>
            <w:r w:rsidRPr="00BB7947">
              <w:rPr>
                <w:rFonts w:ascii="Arial" w:hAnsi="Arial" w:cs="Arial"/>
                <w:b w:val="0"/>
              </w:rPr>
              <w:t>Behaviour</w:t>
            </w:r>
            <w:proofErr w:type="spellEnd"/>
            <w:r w:rsidRPr="00BB7947">
              <w:rPr>
                <w:rFonts w:ascii="Arial" w:hAnsi="Arial" w:cs="Arial"/>
                <w:b w:val="0"/>
              </w:rPr>
              <w:t xml:space="preserve"> &amp; Completing ABC charts</w:t>
            </w:r>
          </w:p>
        </w:tc>
        <w:sdt>
          <w:sdtPr>
            <w:rPr>
              <w:rFonts w:ascii="Arial" w:hAnsi="Arial" w:cs="Arial"/>
            </w:rPr>
            <w:id w:val="19509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01145EDB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05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587A771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8016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402F5027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61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7222ACAF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6F982746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51B42C0A" w14:textId="77777777" w:rsidR="009A1A8C" w:rsidRPr="00F81E18" w:rsidRDefault="009A1A8C" w:rsidP="007E28F1">
            <w:pPr>
              <w:rPr>
                <w:rFonts w:ascii="Arial" w:hAnsi="Arial" w:cs="Arial"/>
              </w:rPr>
            </w:pPr>
            <w:proofErr w:type="spellStart"/>
            <w:r w:rsidRPr="00F81E18">
              <w:rPr>
                <w:rFonts w:ascii="Arial" w:hAnsi="Arial" w:cs="Arial"/>
              </w:rPr>
              <w:t>Behaviour</w:t>
            </w:r>
            <w:proofErr w:type="spellEnd"/>
            <w:r w:rsidRPr="00F81E18">
              <w:rPr>
                <w:rFonts w:ascii="Arial" w:hAnsi="Arial" w:cs="Arial"/>
              </w:rPr>
              <w:t xml:space="preserve"> </w:t>
            </w:r>
            <w:proofErr w:type="gramStart"/>
            <w:r w:rsidRPr="00F81E18">
              <w:rPr>
                <w:rFonts w:ascii="Arial" w:hAnsi="Arial" w:cs="Arial"/>
              </w:rPr>
              <w:t xml:space="preserve">Series </w:t>
            </w:r>
            <w:r>
              <w:rPr>
                <w:rFonts w:ascii="Arial" w:hAnsi="Arial" w:cs="Arial"/>
              </w:rPr>
              <w:t xml:space="preserve"> -</w:t>
            </w:r>
            <w:proofErr w:type="gramEnd"/>
            <w:r>
              <w:rPr>
                <w:rFonts w:ascii="Arial" w:hAnsi="Arial" w:cs="Arial"/>
              </w:rPr>
              <w:t xml:space="preserve"> session 2</w:t>
            </w:r>
          </w:p>
          <w:p w14:paraId="080A6FC7" w14:textId="77777777" w:rsidR="009A1A8C" w:rsidRPr="00E62BA0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proofErr w:type="spellStart"/>
            <w:r w:rsidRPr="00E62BA0">
              <w:rPr>
                <w:rFonts w:ascii="Arial" w:hAnsi="Arial" w:cs="Arial"/>
                <w:b w:val="0"/>
                <w:bCs w:val="0"/>
              </w:rPr>
              <w:t>Analysing</w:t>
            </w:r>
            <w:proofErr w:type="spellEnd"/>
            <w:r w:rsidRPr="00E62BA0">
              <w:rPr>
                <w:rFonts w:ascii="Arial" w:hAnsi="Arial" w:cs="Arial"/>
                <w:b w:val="0"/>
                <w:bCs w:val="0"/>
              </w:rPr>
              <w:t xml:space="preserve"> ABC charts</w:t>
            </w:r>
          </w:p>
          <w:p w14:paraId="136EC73D" w14:textId="77777777" w:rsidR="009A1A8C" w:rsidRPr="00BB7947" w:rsidRDefault="009A1A8C" w:rsidP="007E28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745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1BDE2D81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940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35846623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6248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34F1000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377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7B25AE2E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10D1F03A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3B279F57" w14:textId="77777777" w:rsidR="009A1A8C" w:rsidRPr="00F81E18" w:rsidRDefault="009A1A8C" w:rsidP="007E28F1">
            <w:pPr>
              <w:rPr>
                <w:rFonts w:ascii="Arial" w:hAnsi="Arial" w:cs="Arial"/>
              </w:rPr>
            </w:pPr>
            <w:proofErr w:type="spellStart"/>
            <w:r w:rsidRPr="00F81E18">
              <w:rPr>
                <w:rFonts w:ascii="Arial" w:hAnsi="Arial" w:cs="Arial"/>
              </w:rPr>
              <w:t>Behaviour</w:t>
            </w:r>
            <w:proofErr w:type="spellEnd"/>
            <w:r w:rsidRPr="00F81E18">
              <w:rPr>
                <w:rFonts w:ascii="Arial" w:hAnsi="Arial" w:cs="Arial"/>
              </w:rPr>
              <w:t xml:space="preserve"> </w:t>
            </w:r>
            <w:proofErr w:type="gramStart"/>
            <w:r w:rsidRPr="00F81E18">
              <w:rPr>
                <w:rFonts w:ascii="Arial" w:hAnsi="Arial" w:cs="Arial"/>
              </w:rPr>
              <w:t xml:space="preserve">Series </w:t>
            </w:r>
            <w:r>
              <w:rPr>
                <w:rFonts w:ascii="Arial" w:hAnsi="Arial" w:cs="Arial"/>
              </w:rPr>
              <w:t xml:space="preserve"> -</w:t>
            </w:r>
            <w:proofErr w:type="gramEnd"/>
            <w:r>
              <w:rPr>
                <w:rFonts w:ascii="Arial" w:hAnsi="Arial" w:cs="Arial"/>
              </w:rPr>
              <w:t xml:space="preserve"> session 3</w:t>
            </w:r>
          </w:p>
          <w:p w14:paraId="7A18B0A2" w14:textId="77777777" w:rsidR="009A1A8C" w:rsidRPr="00870E84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De-escalation</w:t>
            </w:r>
          </w:p>
        </w:tc>
        <w:sdt>
          <w:sdtPr>
            <w:rPr>
              <w:rFonts w:ascii="Arial" w:hAnsi="Arial" w:cs="Arial"/>
            </w:rPr>
            <w:id w:val="54796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203D2380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083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6487A7A9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04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4337E725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346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2AB4DBB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5C395C73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0F9AD1F" w14:textId="77777777" w:rsidR="009A1A8C" w:rsidRPr="00F81E18" w:rsidRDefault="009A1A8C" w:rsidP="007E28F1">
            <w:pPr>
              <w:rPr>
                <w:rFonts w:ascii="Arial" w:hAnsi="Arial" w:cs="Arial"/>
              </w:rPr>
            </w:pPr>
            <w:proofErr w:type="spellStart"/>
            <w:r w:rsidRPr="00F81E18">
              <w:rPr>
                <w:rFonts w:ascii="Arial" w:hAnsi="Arial" w:cs="Arial"/>
              </w:rPr>
              <w:t>Behaviour</w:t>
            </w:r>
            <w:proofErr w:type="spellEnd"/>
            <w:r w:rsidRPr="00F81E18">
              <w:rPr>
                <w:rFonts w:ascii="Arial" w:hAnsi="Arial" w:cs="Arial"/>
              </w:rPr>
              <w:t xml:space="preserve"> </w:t>
            </w:r>
            <w:proofErr w:type="gramStart"/>
            <w:r w:rsidRPr="00F81E18">
              <w:rPr>
                <w:rFonts w:ascii="Arial" w:hAnsi="Arial" w:cs="Arial"/>
              </w:rPr>
              <w:t xml:space="preserve">Series </w:t>
            </w:r>
            <w:r>
              <w:rPr>
                <w:rFonts w:ascii="Arial" w:hAnsi="Arial" w:cs="Arial"/>
              </w:rPr>
              <w:t xml:space="preserve"> -</w:t>
            </w:r>
            <w:proofErr w:type="gramEnd"/>
            <w:r>
              <w:rPr>
                <w:rFonts w:ascii="Arial" w:hAnsi="Arial" w:cs="Arial"/>
              </w:rPr>
              <w:t xml:space="preserve"> session 4</w:t>
            </w:r>
          </w:p>
          <w:p w14:paraId="6573661C" w14:textId="77777777" w:rsidR="009A1A8C" w:rsidRPr="00870E84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Developing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Behaviour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Support Plans</w:t>
            </w:r>
          </w:p>
        </w:tc>
        <w:sdt>
          <w:sdtPr>
            <w:rPr>
              <w:rFonts w:ascii="Arial" w:hAnsi="Arial" w:cs="Arial"/>
            </w:rPr>
            <w:id w:val="193053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172136F0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2" w:type="pct"/>
            <w:shd w:val="clear" w:color="auto" w:fill="7F7F7F" w:themeFill="text1" w:themeFillTint="80"/>
          </w:tcPr>
          <w:p w14:paraId="704544D7" w14:textId="77777777" w:rsidR="009A1A8C" w:rsidRDefault="009A1A8C" w:rsidP="007E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pct"/>
            <w:shd w:val="clear" w:color="auto" w:fill="7F7F7F" w:themeFill="text1" w:themeFillTint="80"/>
          </w:tcPr>
          <w:p w14:paraId="2C6EDA07" w14:textId="77777777" w:rsidR="009A1A8C" w:rsidRDefault="009A1A8C" w:rsidP="007E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2" w:type="pct"/>
            <w:shd w:val="clear" w:color="auto" w:fill="7F7F7F" w:themeFill="text1" w:themeFillTint="80"/>
          </w:tcPr>
          <w:p w14:paraId="33AF0401" w14:textId="77777777" w:rsidR="009A1A8C" w:rsidRDefault="009A1A8C" w:rsidP="007E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A1A8C" w14:paraId="2119A10D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1F9C8990" w14:textId="77777777" w:rsidR="009A1A8C" w:rsidRDefault="009A1A8C" w:rsidP="007E28F1">
            <w:pPr>
              <w:rPr>
                <w:rFonts w:ascii="Arial" w:hAnsi="Arial" w:cs="Arial"/>
              </w:rPr>
            </w:pPr>
            <w:r w:rsidRPr="00870E84">
              <w:rPr>
                <w:rFonts w:ascii="Arial" w:hAnsi="Arial" w:cs="Arial"/>
                <w:b w:val="0"/>
                <w:bCs w:val="0"/>
              </w:rPr>
              <w:t>Supporting Change and Transition with Autistic Pupils</w:t>
            </w:r>
          </w:p>
          <w:p w14:paraId="53560E5C" w14:textId="77777777" w:rsidR="009A1A8C" w:rsidRPr="00870E84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</w:p>
        </w:tc>
        <w:sdt>
          <w:sdtPr>
            <w:rPr>
              <w:rFonts w:ascii="Arial" w:hAnsi="Arial" w:cs="Arial"/>
            </w:rPr>
            <w:id w:val="122325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2771D057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4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  <w:shd w:val="clear" w:color="auto" w:fill="auto"/>
              </w:tcPr>
              <w:p w14:paraId="5452692E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90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shd w:val="clear" w:color="auto" w:fill="auto"/>
              </w:tcPr>
              <w:p w14:paraId="7899DFCD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96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  <w:shd w:val="clear" w:color="auto" w:fill="auto"/>
              </w:tcPr>
              <w:p w14:paraId="422BB05C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BE0101F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F442B37" w14:textId="77777777" w:rsidR="009A1A8C" w:rsidRPr="00870E84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 w:rsidRPr="00870E84">
              <w:rPr>
                <w:rFonts w:ascii="Arial" w:hAnsi="Arial" w:cs="Arial"/>
                <w:b w:val="0"/>
                <w:bCs w:val="0"/>
              </w:rPr>
              <w:t xml:space="preserve">Engagement Model </w:t>
            </w:r>
          </w:p>
          <w:p w14:paraId="253ABF5D" w14:textId="77777777" w:rsidR="009A1A8C" w:rsidRPr="00F81E18" w:rsidRDefault="009A1A8C" w:rsidP="007E28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40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59CC194B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248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  <w:shd w:val="clear" w:color="auto" w:fill="auto"/>
              </w:tcPr>
              <w:p w14:paraId="05F3292B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773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shd w:val="clear" w:color="auto" w:fill="auto"/>
              </w:tcPr>
              <w:p w14:paraId="5C7EFEB5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2195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  <w:shd w:val="clear" w:color="auto" w:fill="auto"/>
              </w:tcPr>
              <w:p w14:paraId="0EFE466A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1863F133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DD75744" w14:textId="77777777" w:rsidR="009A1A8C" w:rsidRPr="00870E84" w:rsidRDefault="009A1A8C" w:rsidP="007E28F1">
            <w:pPr>
              <w:spacing w:after="200" w:line="276" w:lineRule="auto"/>
              <w:rPr>
                <w:rFonts w:ascii="Arial" w:hAnsi="Arial" w:cs="Arial"/>
                <w:bCs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Using Visuals to support </w:t>
            </w:r>
          </w:p>
          <w:p w14:paraId="793BBC04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students with ASD     </w:t>
            </w:r>
          </w:p>
        </w:tc>
        <w:sdt>
          <w:sdtPr>
            <w:rPr>
              <w:rFonts w:ascii="Arial" w:hAnsi="Arial" w:cs="Arial"/>
            </w:rPr>
            <w:id w:val="-199255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03A8F073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46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31D1D29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00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0EF455E9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295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4E907EF9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58BAB92" w14:textId="77777777" w:rsidR="009A1A8C" w:rsidRDefault="009A1A8C">
      <w:pPr>
        <w:rPr>
          <w:rFonts w:ascii="Arial" w:hAnsi="Arial" w:cs="Arial"/>
          <w:caps/>
          <w:color w:val="FFFFFF" w:themeColor="background1"/>
          <w:spacing w:val="15"/>
          <w:sz w:val="24"/>
          <w:szCs w:val="24"/>
          <w:lang w:val="en-GB"/>
        </w:rPr>
      </w:pPr>
    </w:p>
    <w:p w14:paraId="3531C4E5" w14:textId="77777777" w:rsidR="009A1A8C" w:rsidRDefault="009A1A8C">
      <w:pPr>
        <w:rPr>
          <w:rFonts w:ascii="Arial" w:hAnsi="Arial" w:cs="Arial"/>
          <w:caps/>
          <w:color w:val="FFFFFF" w:themeColor="background1"/>
          <w:spacing w:val="15"/>
          <w:sz w:val="24"/>
          <w:szCs w:val="24"/>
          <w:lang w:val="en-GB"/>
        </w:rPr>
      </w:pPr>
    </w:p>
    <w:tbl>
      <w:tblPr>
        <w:tblStyle w:val="GridTable1Light"/>
        <w:tblpPr w:leftFromText="180" w:rightFromText="180" w:vertAnchor="page" w:horzAnchor="margin" w:tblpY="1861"/>
        <w:tblW w:w="5000" w:type="pct"/>
        <w:tblLook w:val="04A0" w:firstRow="1" w:lastRow="0" w:firstColumn="1" w:lastColumn="0" w:noHBand="0" w:noVBand="1"/>
      </w:tblPr>
      <w:tblGrid>
        <w:gridCol w:w="3440"/>
        <w:gridCol w:w="1517"/>
        <w:gridCol w:w="319"/>
        <w:gridCol w:w="1839"/>
        <w:gridCol w:w="1836"/>
        <w:gridCol w:w="1839"/>
      </w:tblGrid>
      <w:tr w:rsidR="009A1A8C" w:rsidRPr="00BB7947" w14:paraId="4F105B74" w14:textId="77777777" w:rsidTr="007E2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17D94651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Social Narratives                                                               </w:t>
            </w:r>
          </w:p>
        </w:tc>
        <w:sdt>
          <w:sdtPr>
            <w:rPr>
              <w:rFonts w:ascii="Arial" w:hAnsi="Arial" w:cs="Arial"/>
            </w:rPr>
            <w:id w:val="-104359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gridSpan w:val="2"/>
              </w:tcPr>
              <w:p w14:paraId="056B5A43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037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2725EBC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036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78A91415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012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097455E8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303E58C1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4191577E" w14:textId="77777777" w:rsidR="009A1A8C" w:rsidRPr="00BB7947" w:rsidRDefault="009A1A8C" w:rsidP="007E28F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BB7947">
              <w:rPr>
                <w:rFonts w:ascii="Arial" w:hAnsi="Arial" w:cs="Arial"/>
                <w:b w:val="0"/>
              </w:rPr>
              <w:t xml:space="preserve">TEACCH </w:t>
            </w:r>
            <w:r w:rsidRPr="00BB7947">
              <w:rPr>
                <w:rFonts w:ascii="Arial" w:hAnsi="Arial" w:cs="Arial"/>
                <w:b w:val="0"/>
              </w:rPr>
              <w:tab/>
            </w:r>
          </w:p>
        </w:tc>
        <w:sdt>
          <w:sdtPr>
            <w:rPr>
              <w:rFonts w:ascii="Arial" w:hAnsi="Arial" w:cs="Arial"/>
            </w:rPr>
            <w:id w:val="12900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gridSpan w:val="2"/>
              </w:tcPr>
              <w:p w14:paraId="7FD65B41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296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D77CEB0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642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58411C5D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217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54EA013D" w14:textId="77777777" w:rsidR="009A1A8C" w:rsidRPr="00BB7947" w:rsidRDefault="009A1A8C" w:rsidP="007E28F1">
                <w:pPr>
                  <w:spacing w:after="20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414C60B7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62DFA48D" w14:textId="77777777" w:rsidR="009A1A8C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Autism and EBSA</w:t>
            </w:r>
          </w:p>
          <w:p w14:paraId="38B89728" w14:textId="77777777" w:rsidR="009A1A8C" w:rsidRPr="00BB7947" w:rsidRDefault="009A1A8C" w:rsidP="007E28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1783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gridSpan w:val="2"/>
              </w:tcPr>
              <w:p w14:paraId="1C8B9C85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8273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33005CA1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663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2FEE5CD0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715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666B669C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14:paraId="30D9BB51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2A27117E" w14:textId="77777777" w:rsidR="009A1A8C" w:rsidRPr="00E26E72" w:rsidRDefault="009A1A8C" w:rsidP="007E28F1">
            <w:pPr>
              <w:rPr>
                <w:rFonts w:ascii="Arial" w:hAnsi="Arial" w:cs="Arial"/>
                <w:b w:val="0"/>
                <w:bCs w:val="0"/>
              </w:rPr>
            </w:pPr>
            <w:r w:rsidRPr="00E26E72">
              <w:rPr>
                <w:rFonts w:ascii="Arial" w:hAnsi="Arial" w:cs="Arial"/>
                <w:b w:val="0"/>
                <w:bCs w:val="0"/>
              </w:rPr>
              <w:t>Autism</w:t>
            </w:r>
            <w:r>
              <w:rPr>
                <w:rFonts w:ascii="Arial" w:hAnsi="Arial" w:cs="Arial"/>
                <w:b w:val="0"/>
                <w:bCs w:val="0"/>
              </w:rPr>
              <w:t xml:space="preserve"> and Girls </w:t>
            </w:r>
          </w:p>
          <w:p w14:paraId="37D6CD6A" w14:textId="77777777" w:rsidR="009A1A8C" w:rsidRPr="00BB7947" w:rsidRDefault="009A1A8C" w:rsidP="007E28F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1276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  <w:gridSpan w:val="2"/>
              </w:tcPr>
              <w:p w14:paraId="46932FA7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44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1797F2D6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152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pct"/>
              </w:tcPr>
              <w:p w14:paraId="3B4BB510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43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2" w:type="pct"/>
              </w:tcPr>
              <w:p w14:paraId="626DFEED" w14:textId="77777777" w:rsidR="009A1A8C" w:rsidRDefault="009A1A8C" w:rsidP="007E28F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A1A8C" w:rsidRPr="00BB7947" w14:paraId="33413AE0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pct"/>
          </w:tcPr>
          <w:p w14:paraId="2BF3D783" w14:textId="77777777" w:rsidR="009A1A8C" w:rsidRPr="00DC2699" w:rsidRDefault="009A1A8C" w:rsidP="007E28F1">
            <w:pPr>
              <w:spacing w:after="200" w:line="276" w:lineRule="auto"/>
              <w:rPr>
                <w:rFonts w:ascii="Arial" w:hAnsi="Arial" w:cs="Arial"/>
              </w:rPr>
            </w:pPr>
            <w:r w:rsidRPr="00BB7947">
              <w:rPr>
                <w:rFonts w:ascii="Arial" w:hAnsi="Arial" w:cs="Arial"/>
                <w:b w:val="0"/>
                <w:bCs w:val="0"/>
              </w:rPr>
              <w:t>Other (please indicate)</w:t>
            </w:r>
          </w:p>
        </w:tc>
        <w:tc>
          <w:tcPr>
            <w:tcW w:w="851" w:type="pct"/>
            <w:gridSpan w:val="2"/>
          </w:tcPr>
          <w:p w14:paraId="449F8233" w14:textId="77777777" w:rsidR="009A1A8C" w:rsidRPr="00BB7947" w:rsidRDefault="009A1A8C" w:rsidP="007E28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2" w:type="pct"/>
          </w:tcPr>
          <w:p w14:paraId="3652AE8D" w14:textId="77777777" w:rsidR="009A1A8C" w:rsidRPr="00BB7947" w:rsidRDefault="009A1A8C" w:rsidP="007E28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1" w:type="pct"/>
          </w:tcPr>
          <w:p w14:paraId="1CFF30C4" w14:textId="77777777" w:rsidR="009A1A8C" w:rsidRPr="00BB7947" w:rsidRDefault="009A1A8C" w:rsidP="007E28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2" w:type="pct"/>
          </w:tcPr>
          <w:p w14:paraId="04FE8501" w14:textId="77777777" w:rsidR="009A1A8C" w:rsidRPr="00BB7947" w:rsidRDefault="009A1A8C" w:rsidP="007E28F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A1A8C" w:rsidRPr="00624F3B" w14:paraId="2998D231" w14:textId="77777777" w:rsidTr="007E2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pct"/>
            <w:gridSpan w:val="2"/>
            <w:tcBorders>
              <w:right w:val="single" w:sz="4" w:space="0" w:color="FFFFFF" w:themeColor="background1"/>
            </w:tcBorders>
          </w:tcPr>
          <w:p w14:paraId="687C7019" w14:textId="77777777" w:rsidR="009A1A8C" w:rsidRDefault="009A1A8C" w:rsidP="007E28F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8" w:history="1">
              <w:r w:rsidRPr="00A02F1D">
                <w:rPr>
                  <w:rStyle w:val="Hyperlink"/>
                  <w:rFonts w:ascii="Arial" w:hAnsi="Arial" w:cs="Arial"/>
                  <w:sz w:val="24"/>
                  <w:szCs w:val="24"/>
                </w:rPr>
                <w:t>AST Training offer 25</w:t>
              </w:r>
              <w:r w:rsidRPr="00A02F1D">
                <w:rPr>
                  <w:rStyle w:val="Hyperlink"/>
                  <w:rFonts w:ascii="Arial" w:hAnsi="Arial" w:cs="Arial"/>
                  <w:sz w:val="24"/>
                  <w:szCs w:val="24"/>
                </w:rPr>
                <w:t>-</w:t>
              </w:r>
              <w:r w:rsidRPr="00A02F1D">
                <w:rPr>
                  <w:rStyle w:val="Hyperlink"/>
                  <w:rFonts w:ascii="Arial" w:hAnsi="Arial" w:cs="Arial"/>
                  <w:sz w:val="24"/>
                  <w:szCs w:val="24"/>
                </w:rPr>
                <w:t>26</w:t>
              </w:r>
            </w:hyperlink>
          </w:p>
          <w:p w14:paraId="08E56F4A" w14:textId="77777777" w:rsidR="009A1A8C" w:rsidRPr="00E76558" w:rsidRDefault="009A1A8C" w:rsidP="007E28F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2703" w:type="pct"/>
            <w:gridSpan w:val="4"/>
            <w:tcBorders>
              <w:left w:val="single" w:sz="4" w:space="0" w:color="FFFFFF" w:themeColor="background1"/>
            </w:tcBorders>
          </w:tcPr>
          <w:p w14:paraId="64EB1530" w14:textId="77777777" w:rsidR="009A1A8C" w:rsidRPr="00624F3B" w:rsidRDefault="009A1A8C" w:rsidP="007E28F1">
            <w:pPr>
              <w:ind w:right="-5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A867D" w14:textId="77777777" w:rsidR="009A1A8C" w:rsidRDefault="009A1A8C">
      <w:pPr>
        <w:rPr>
          <w:rFonts w:ascii="Arial" w:hAnsi="Arial" w:cs="Arial"/>
          <w:caps/>
          <w:color w:val="FFFFFF" w:themeColor="background1"/>
          <w:spacing w:val="15"/>
          <w:sz w:val="24"/>
          <w:szCs w:val="24"/>
          <w:lang w:val="en-GB"/>
        </w:rPr>
      </w:pPr>
    </w:p>
    <w:p w14:paraId="6533DB05" w14:textId="1521F5AB" w:rsidR="001675F1" w:rsidRPr="008D3232" w:rsidRDefault="00A972AC" w:rsidP="009A1A8C">
      <w:pPr>
        <w:spacing w:after="120" w:line="240" w:lineRule="auto"/>
        <w:ind w:right="-705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Email t</w:t>
      </w:r>
      <w:r w:rsidR="001675F1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he completed </w:t>
      </w:r>
      <w:r w:rsidR="14CA225D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Request </w:t>
      </w:r>
      <w:r w:rsidR="6790DAD2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for</w:t>
      </w:r>
      <w:r w:rsidR="0029759F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Support (</w:t>
      </w:r>
      <w:r w:rsidR="14CA225D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R</w:t>
      </w:r>
      <w:r w:rsidR="0029759F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F</w:t>
      </w:r>
      <w:r w:rsidR="14CA225D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S) </w:t>
      </w:r>
      <w:r w:rsidR="001675F1" w:rsidRPr="06FA1055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to:</w:t>
      </w:r>
    </w:p>
    <w:p w14:paraId="0D7A2D88" w14:textId="59832DB5" w:rsidR="001675F1" w:rsidRPr="001675F1" w:rsidRDefault="00BD6A5B" w:rsidP="009A1A8C">
      <w:pPr>
        <w:spacing w:after="120" w:line="240" w:lineRule="auto"/>
        <w:ind w:right="-56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hyperlink r:id="rId9" w:history="1">
        <w:r w:rsidRPr="0043780F">
          <w:rPr>
            <w:rStyle w:val="Hyperlink"/>
            <w:rFonts w:ascii="Arial" w:hAnsi="Arial" w:cs="Arial"/>
            <w:b/>
            <w:bCs/>
            <w:sz w:val="24"/>
            <w:szCs w:val="24"/>
            <w:lang w:val="en-GB"/>
          </w:rPr>
          <w:t>AutismSupportTeam@southwark.gov.uk</w:t>
        </w:r>
      </w:hyperlink>
    </w:p>
    <w:p w14:paraId="141216E0" w14:textId="09F6E631" w:rsidR="06FA1055" w:rsidRDefault="06FA1055" w:rsidP="06FA1055">
      <w:pPr>
        <w:spacing w:after="120" w:line="240" w:lineRule="auto"/>
        <w:ind w:right="-563" w:firstLine="284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2331662B" w14:textId="77777777" w:rsidR="001675F1" w:rsidRPr="007A4BFA" w:rsidRDefault="001675F1" w:rsidP="00601512">
      <w:pPr>
        <w:ind w:right="-563" w:firstLine="284"/>
        <w:rPr>
          <w:rFonts w:ascii="Arial" w:hAnsi="Arial" w:cs="Arial"/>
          <w:sz w:val="24"/>
          <w:szCs w:val="24"/>
        </w:rPr>
      </w:pPr>
    </w:p>
    <w:sectPr w:rsidR="001675F1" w:rsidRPr="007A4BFA" w:rsidSect="0060151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584C" w14:textId="77777777" w:rsidR="004F0CDB" w:rsidRDefault="004F0CDB" w:rsidP="00DE420B">
      <w:pPr>
        <w:spacing w:before="0" w:after="0" w:line="240" w:lineRule="auto"/>
      </w:pPr>
      <w:r>
        <w:separator/>
      </w:r>
    </w:p>
  </w:endnote>
  <w:endnote w:type="continuationSeparator" w:id="0">
    <w:p w14:paraId="065479E8" w14:textId="77777777" w:rsidR="004F0CDB" w:rsidRDefault="004F0CDB" w:rsidP="00DE42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4B45" w14:textId="461BC503" w:rsidR="00DE420B" w:rsidRPr="00627C7D" w:rsidRDefault="009907D9" w:rsidP="00601512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68121F3" wp14:editId="4C57C24C">
          <wp:simplePos x="0" y="0"/>
          <wp:positionH relativeFrom="column">
            <wp:posOffset>5593678</wp:posOffset>
          </wp:positionH>
          <wp:positionV relativeFrom="paragraph">
            <wp:posOffset>3810</wp:posOffset>
          </wp:positionV>
          <wp:extent cx="1582420" cy="562610"/>
          <wp:effectExtent l="0" t="0" r="0" b="8890"/>
          <wp:wrapTight wrapText="bothSides">
            <wp:wrapPolygon edited="0">
              <wp:start x="0" y="0"/>
              <wp:lineTo x="0" y="21210"/>
              <wp:lineTo x="21323" y="21210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T Partner Logo_RGB_Training Part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20B" w:rsidRPr="00627C7D">
      <w:rPr>
        <w:rFonts w:ascii="Arial" w:hAnsi="Arial" w:cs="Arial"/>
      </w:rPr>
      <w:t>Strategic Director of Children’</w:t>
    </w:r>
    <w:r w:rsidR="002254F3" w:rsidRPr="00627C7D">
      <w:rPr>
        <w:rFonts w:ascii="Arial" w:hAnsi="Arial" w:cs="Arial"/>
      </w:rPr>
      <w:t>s and Adult Services – David Quirk</w:t>
    </w:r>
    <w:r w:rsidR="0041537A" w:rsidRPr="00627C7D">
      <w:rPr>
        <w:rFonts w:ascii="Arial" w:hAnsi="Arial" w:cs="Arial"/>
      </w:rPr>
      <w:t>e</w:t>
    </w:r>
    <w:r w:rsidR="002254F3" w:rsidRPr="00627C7D">
      <w:rPr>
        <w:rFonts w:ascii="Arial" w:hAnsi="Arial" w:cs="Arial"/>
      </w:rPr>
      <w:t>-Thornton</w:t>
    </w:r>
    <w:r w:rsidR="006A63E5" w:rsidRPr="006A63E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5555" w14:textId="77777777" w:rsidR="004F0CDB" w:rsidRDefault="004F0CDB" w:rsidP="00DE420B">
      <w:pPr>
        <w:spacing w:before="0" w:after="0" w:line="240" w:lineRule="auto"/>
      </w:pPr>
      <w:r>
        <w:separator/>
      </w:r>
    </w:p>
  </w:footnote>
  <w:footnote w:type="continuationSeparator" w:id="0">
    <w:p w14:paraId="53F6C2DC" w14:textId="77777777" w:rsidR="004F0CDB" w:rsidRDefault="004F0CDB" w:rsidP="00DE42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1294" w14:textId="77777777" w:rsidR="00EF7784" w:rsidRDefault="00E76F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9C3FDE" wp14:editId="07777777">
          <wp:simplePos x="0" y="0"/>
          <wp:positionH relativeFrom="column">
            <wp:posOffset>-285750</wp:posOffset>
          </wp:positionH>
          <wp:positionV relativeFrom="paragraph">
            <wp:posOffset>-403225</wp:posOffset>
          </wp:positionV>
          <wp:extent cx="664845" cy="4432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AST Logo 19 (no backgroun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BCC84E5" wp14:editId="07777777">
          <wp:simplePos x="0" y="0"/>
          <wp:positionH relativeFrom="column">
            <wp:posOffset>5716270</wp:posOffset>
          </wp:positionH>
          <wp:positionV relativeFrom="paragraph">
            <wp:posOffset>-457200</wp:posOffset>
          </wp:positionV>
          <wp:extent cx="1096645" cy="524510"/>
          <wp:effectExtent l="0" t="0" r="825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33BA4"/>
    <w:multiLevelType w:val="hybridMultilevel"/>
    <w:tmpl w:val="6414A824"/>
    <w:lvl w:ilvl="0" w:tplc="1E982DEE">
      <w:numFmt w:val="bullet"/>
      <w:lvlText w:val=""/>
      <w:lvlJc w:val="left"/>
      <w:pPr>
        <w:ind w:left="-349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5056">
    <w:abstractNumId w:val="1"/>
  </w:num>
  <w:num w:numId="2" w16cid:durableId="243539962">
    <w:abstractNumId w:val="2"/>
  </w:num>
  <w:num w:numId="3" w16cid:durableId="11873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FC"/>
    <w:rsid w:val="0003414A"/>
    <w:rsid w:val="00045D58"/>
    <w:rsid w:val="000569B8"/>
    <w:rsid w:val="000743B8"/>
    <w:rsid w:val="00084255"/>
    <w:rsid w:val="000843ED"/>
    <w:rsid w:val="0008602E"/>
    <w:rsid w:val="0009332C"/>
    <w:rsid w:val="000A4CBF"/>
    <w:rsid w:val="000B1FA6"/>
    <w:rsid w:val="001675F1"/>
    <w:rsid w:val="00172287"/>
    <w:rsid w:val="002254F3"/>
    <w:rsid w:val="002304EE"/>
    <w:rsid w:val="00253592"/>
    <w:rsid w:val="002761F0"/>
    <w:rsid w:val="00283D9A"/>
    <w:rsid w:val="002947D1"/>
    <w:rsid w:val="0029759F"/>
    <w:rsid w:val="002B66CC"/>
    <w:rsid w:val="002E4F37"/>
    <w:rsid w:val="002F5D5E"/>
    <w:rsid w:val="003078DB"/>
    <w:rsid w:val="00315A90"/>
    <w:rsid w:val="003233A1"/>
    <w:rsid w:val="00406F96"/>
    <w:rsid w:val="0041537A"/>
    <w:rsid w:val="004D6792"/>
    <w:rsid w:val="004F0CDB"/>
    <w:rsid w:val="004F33AD"/>
    <w:rsid w:val="00512413"/>
    <w:rsid w:val="00523560"/>
    <w:rsid w:val="00540AC5"/>
    <w:rsid w:val="00563327"/>
    <w:rsid w:val="005761B9"/>
    <w:rsid w:val="005779E3"/>
    <w:rsid w:val="0060114B"/>
    <w:rsid w:val="00601512"/>
    <w:rsid w:val="00627019"/>
    <w:rsid w:val="00627C7D"/>
    <w:rsid w:val="00644418"/>
    <w:rsid w:val="00652BF6"/>
    <w:rsid w:val="00665365"/>
    <w:rsid w:val="006A0186"/>
    <w:rsid w:val="006A113C"/>
    <w:rsid w:val="006A63E5"/>
    <w:rsid w:val="006C1789"/>
    <w:rsid w:val="006C5DF0"/>
    <w:rsid w:val="006E4D47"/>
    <w:rsid w:val="0075029C"/>
    <w:rsid w:val="00785365"/>
    <w:rsid w:val="007A4BFA"/>
    <w:rsid w:val="007D6B39"/>
    <w:rsid w:val="00854D20"/>
    <w:rsid w:val="00861992"/>
    <w:rsid w:val="00865CB2"/>
    <w:rsid w:val="0088340B"/>
    <w:rsid w:val="008A111E"/>
    <w:rsid w:val="008A66EA"/>
    <w:rsid w:val="008D3232"/>
    <w:rsid w:val="00944680"/>
    <w:rsid w:val="00982B44"/>
    <w:rsid w:val="009907D9"/>
    <w:rsid w:val="00995EFF"/>
    <w:rsid w:val="00995F7F"/>
    <w:rsid w:val="009A1A8C"/>
    <w:rsid w:val="009B2383"/>
    <w:rsid w:val="009B5AFC"/>
    <w:rsid w:val="00A15C5C"/>
    <w:rsid w:val="00A27BCA"/>
    <w:rsid w:val="00A30DB4"/>
    <w:rsid w:val="00A3686D"/>
    <w:rsid w:val="00A53BE9"/>
    <w:rsid w:val="00A76931"/>
    <w:rsid w:val="00A972AC"/>
    <w:rsid w:val="00AA5A6A"/>
    <w:rsid w:val="00AB5AF7"/>
    <w:rsid w:val="00AB6FCE"/>
    <w:rsid w:val="00AD31CD"/>
    <w:rsid w:val="00AE1A15"/>
    <w:rsid w:val="00B171E0"/>
    <w:rsid w:val="00B5237E"/>
    <w:rsid w:val="00B63E9B"/>
    <w:rsid w:val="00B90E47"/>
    <w:rsid w:val="00BD6A5B"/>
    <w:rsid w:val="00BE5545"/>
    <w:rsid w:val="00C20797"/>
    <w:rsid w:val="00C82B54"/>
    <w:rsid w:val="00C839CE"/>
    <w:rsid w:val="00CA6E58"/>
    <w:rsid w:val="00CA74D2"/>
    <w:rsid w:val="00CC544F"/>
    <w:rsid w:val="00CE162A"/>
    <w:rsid w:val="00D43629"/>
    <w:rsid w:val="00D47DBC"/>
    <w:rsid w:val="00D80895"/>
    <w:rsid w:val="00D832CA"/>
    <w:rsid w:val="00DE365F"/>
    <w:rsid w:val="00DE420B"/>
    <w:rsid w:val="00DF07F1"/>
    <w:rsid w:val="00E16D48"/>
    <w:rsid w:val="00E20196"/>
    <w:rsid w:val="00E418EB"/>
    <w:rsid w:val="00E54970"/>
    <w:rsid w:val="00E76F56"/>
    <w:rsid w:val="00EE10E4"/>
    <w:rsid w:val="00EF7784"/>
    <w:rsid w:val="00F42BF4"/>
    <w:rsid w:val="00F5207A"/>
    <w:rsid w:val="00F94671"/>
    <w:rsid w:val="00FD4200"/>
    <w:rsid w:val="00FF7528"/>
    <w:rsid w:val="03C26F93"/>
    <w:rsid w:val="06FA1055"/>
    <w:rsid w:val="0788D27E"/>
    <w:rsid w:val="087CB859"/>
    <w:rsid w:val="0A1888BA"/>
    <w:rsid w:val="14CA225D"/>
    <w:rsid w:val="1B4EF1F7"/>
    <w:rsid w:val="1E0CCA44"/>
    <w:rsid w:val="2080D1F4"/>
    <w:rsid w:val="27C92F90"/>
    <w:rsid w:val="281B89B5"/>
    <w:rsid w:val="2EC932E8"/>
    <w:rsid w:val="3BD06F2F"/>
    <w:rsid w:val="3E751CF6"/>
    <w:rsid w:val="49DC4285"/>
    <w:rsid w:val="4DCA0AF5"/>
    <w:rsid w:val="536F078E"/>
    <w:rsid w:val="595FA4EA"/>
    <w:rsid w:val="5C2F539A"/>
    <w:rsid w:val="678EFE8B"/>
    <w:rsid w:val="6790DAD2"/>
    <w:rsid w:val="692ACEEC"/>
    <w:rsid w:val="738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6E9057F"/>
  <w15:docId w15:val="{8F2D9197-0E55-4C28-9FCF-4D160EC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6A"/>
  </w:style>
  <w:style w:type="paragraph" w:styleId="Heading1">
    <w:name w:val="heading 1"/>
    <w:basedOn w:val="Normal"/>
    <w:next w:val="Normal"/>
    <w:link w:val="Heading1Char"/>
    <w:uiPriority w:val="9"/>
    <w:qFormat/>
    <w:rsid w:val="009B5A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F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F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F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F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F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9B5AFC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5AFC"/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B5AFC"/>
    <w:rPr>
      <w:caps/>
      <w:color w:val="243F60" w:themeColor="accent1" w:themeShade="7F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9B5AF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FC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FC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FC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FC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FC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FC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FC"/>
    <w:rPr>
      <w:i/>
      <w:iCs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9B5AFC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AF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AFC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9B5AFC"/>
    <w:rPr>
      <w:b/>
      <w:bCs/>
      <w:i/>
      <w:iCs/>
      <w:caps/>
      <w:color w:val="4F81BD" w:themeColor="accent1"/>
    </w:rPr>
  </w:style>
  <w:style w:type="character" w:styleId="Hyperlink">
    <w:name w:val="Hyperlink"/>
    <w:basedOn w:val="DefaultParagraphFont"/>
    <w:unhideWhenUsed/>
    <w:rPr>
      <w:color w:val="548DD4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B5A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9B5A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5AFC"/>
    <w:rPr>
      <w:i/>
      <w:iCs/>
      <w:sz w:val="24"/>
      <w:szCs w:val="24"/>
    </w:rPr>
  </w:style>
  <w:style w:type="character" w:styleId="Strong">
    <w:name w:val="Strong"/>
    <w:uiPriority w:val="22"/>
    <w:qFormat/>
    <w:rsid w:val="009B5AF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A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5AFC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9B5AFC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9B5AFC"/>
    <w:rPr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B5AF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AF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AFC"/>
    <w:pPr>
      <w:outlineLvl w:val="9"/>
    </w:pPr>
  </w:style>
  <w:style w:type="table" w:styleId="TableGrid">
    <w:name w:val="Table Grid"/>
    <w:basedOn w:val="TableNormal"/>
    <w:uiPriority w:val="39"/>
    <w:rsid w:val="009B5AF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2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0B"/>
  </w:style>
  <w:style w:type="paragraph" w:styleId="Footer">
    <w:name w:val="footer"/>
    <w:basedOn w:val="Normal"/>
    <w:link w:val="FooterChar"/>
    <w:uiPriority w:val="99"/>
    <w:unhideWhenUsed/>
    <w:rsid w:val="00DE42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0B"/>
  </w:style>
  <w:style w:type="paragraph" w:styleId="BalloonText">
    <w:name w:val="Balloon Text"/>
    <w:basedOn w:val="Normal"/>
    <w:link w:val="BalloonTextChar"/>
    <w:uiPriority w:val="99"/>
    <w:semiHidden/>
    <w:unhideWhenUsed/>
    <w:rsid w:val="002254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F3"/>
    <w:rPr>
      <w:rFonts w:ascii="Tahoma" w:hAnsi="Tahoma" w:cs="Tahoma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CE162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95E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3233A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Newman.LBS\Desktop\AST%20Training\AST%20training%2025-26\25-26%20Sch%20AST%20Training%20Offer%20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ismSupportTeam@southwark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3686A5C9B84AD9BDFB201D7519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6D84-2471-4C7F-812A-4E7D2D8F2BA5}"/>
      </w:docPartPr>
      <w:docPartBody>
        <w:p w:rsidR="00B41A9D" w:rsidRDefault="003E2BA8" w:rsidP="003E2BA8">
          <w:pPr>
            <w:pStyle w:val="843686A5C9B84AD9BDFB201D7519CFB43"/>
          </w:pPr>
          <w:r w:rsidRPr="00E54970">
            <w:rPr>
              <w:color w:val="7F7F7F" w:themeColor="text1" w:themeTint="80"/>
            </w:rPr>
            <w:t>Type of select today’s date from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8"/>
    <w:rsid w:val="003E2BA8"/>
    <w:rsid w:val="00422EF0"/>
    <w:rsid w:val="009458ED"/>
    <w:rsid w:val="00AD0514"/>
    <w:rsid w:val="00B41A9D"/>
    <w:rsid w:val="00CC544F"/>
    <w:rsid w:val="00D42432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BA8"/>
    <w:rPr>
      <w:color w:val="808080"/>
    </w:rPr>
  </w:style>
  <w:style w:type="paragraph" w:customStyle="1" w:styleId="843686A5C9B84AD9BDFB201D7519CFB43">
    <w:name w:val="843686A5C9B84AD9BDFB201D7519CFB43"/>
    <w:rsid w:val="003E2BA8"/>
    <w:pPr>
      <w:spacing w:before="100" w:after="200" w:line="276" w:lineRule="auto"/>
    </w:pPr>
    <w:rPr>
      <w:kern w:val="0"/>
      <w:sz w:val="20"/>
      <w:szCs w:val="2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o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3</TotalTime>
  <Pages>3</Pages>
  <Words>274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Dunn</dc:creator>
  <cp:lastModifiedBy>Newman, Meg</cp:lastModifiedBy>
  <cp:revision>2</cp:revision>
  <cp:lastPrinted>2015-08-18T08:08:00Z</cp:lastPrinted>
  <dcterms:created xsi:type="dcterms:W3CDTF">2025-09-10T12:25:00Z</dcterms:created>
  <dcterms:modified xsi:type="dcterms:W3CDTF">2025-09-10T12:25:00Z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GrammarlyDocumentId">
    <vt:lpwstr>f9ca870239cf8c76facb00b31be69c3e6205e247a001be027db008bec548ca74</vt:lpwstr>
  </property>
</Properties>
</file>